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44" w:rsidRDefault="00D2238A" w:rsidP="00C74DA4">
      <w:pPr>
        <w:jc w:val="center"/>
      </w:pPr>
      <w:r>
        <w:rPr>
          <w:rFonts w:ascii="Bookman Old Style" w:hAnsi="Bookman Old Style"/>
          <w:sz w:val="56"/>
          <w:szCs w:val="56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97.9pt;height:42.6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WVBEA"/>
          </v:shape>
        </w:pict>
      </w:r>
    </w:p>
    <w:p w:rsidR="002609AE" w:rsidRDefault="002609AE"/>
    <w:p w:rsidR="00C74DA4" w:rsidRDefault="00C74DA4" w:rsidP="00CF13E0">
      <w:pPr>
        <w:pStyle w:val="script"/>
        <w:jc w:val="left"/>
        <w:rPr>
          <w:rFonts w:asciiTheme="majorHAnsi" w:hAnsiTheme="majorHAnsi"/>
          <w:sz w:val="24"/>
          <w:szCs w:val="24"/>
        </w:rPr>
      </w:pPr>
    </w:p>
    <w:p w:rsidR="00E34E78" w:rsidRPr="00CF13E0" w:rsidRDefault="004537B3" w:rsidP="00CF13E0">
      <w:pPr>
        <w:pStyle w:val="script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1141095</wp:posOffset>
                </wp:positionV>
                <wp:extent cx="5895975" cy="431165"/>
                <wp:effectExtent l="0" t="0" r="28575" b="260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3116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9AE" w:rsidRPr="00E90217" w:rsidRDefault="002B5AFC" w:rsidP="00CF13E0">
                            <w:pPr>
                              <w:jc w:val="center"/>
                              <w:rPr>
                                <w:color w:val="548DD4" w:themeColor="text2" w:themeTint="99"/>
                                <w:sz w:val="52"/>
                                <w:szCs w:val="52"/>
                              </w:rPr>
                            </w:pPr>
                            <w:r w:rsidRPr="00E90217">
                              <w:rPr>
                                <w:rFonts w:ascii="Lucida Calligraphy" w:hAnsi="Lucida Calligraphy" w:cs="Arial"/>
                                <w:b/>
                                <w:color w:val="548DD4" w:themeColor="text2" w:themeTint="99"/>
                                <w:sz w:val="44"/>
                                <w:szCs w:val="44"/>
                              </w:rPr>
                              <w:t xml:space="preserve">WVBEA </w:t>
                            </w:r>
                            <w:r w:rsidR="00FA412E">
                              <w:rPr>
                                <w:rFonts w:ascii="Lucida Calligraphy" w:hAnsi="Lucida Calligraphy" w:cs="Arial"/>
                                <w:b/>
                                <w:color w:val="548DD4" w:themeColor="text2" w:themeTint="99"/>
                                <w:sz w:val="44"/>
                                <w:szCs w:val="44"/>
                              </w:rPr>
                              <w:t>Fall</w:t>
                            </w:r>
                            <w:r w:rsidRPr="00E90217">
                              <w:rPr>
                                <w:rFonts w:ascii="Lucida Calligraphy" w:hAnsi="Lucida Calligraphy" w:cs="Arial"/>
                                <w:b/>
                                <w:color w:val="548DD4" w:themeColor="text2" w:themeTint="99"/>
                                <w:sz w:val="44"/>
                                <w:szCs w:val="44"/>
                              </w:rPr>
                              <w:t xml:space="preserve"> Conference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2.9pt;margin-top:89.85pt;width:464.25pt;height:33.9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" fillcolor="white [3201]" strokecolor="#f79646 [3209]" strokeweight="2pt">
                <v:textbox>
                  <w:txbxContent>
                    <w:p w:rsidR="002609AE" w:rsidRPr="00E90217" w:rsidRDefault="002B5AFC" w:rsidP="00CF13E0">
                      <w:pPr>
                        <w:jc w:val="center"/>
                        <w:rPr>
                          <w:color w:val="548DD4" w:themeColor="text2" w:themeTint="99"/>
                          <w:sz w:val="52"/>
                          <w:szCs w:val="52"/>
                        </w:rPr>
                      </w:pPr>
                      <w:r w:rsidRPr="00E90217">
                        <w:rPr>
                          <w:rFonts w:ascii="Lucida Calligraphy" w:hAnsi="Lucida Calligraphy" w:cs="Arial"/>
                          <w:b/>
                          <w:color w:val="548DD4" w:themeColor="text2" w:themeTint="99"/>
                          <w:sz w:val="44"/>
                          <w:szCs w:val="44"/>
                        </w:rPr>
                        <w:t xml:space="preserve">WVBEA </w:t>
                      </w:r>
                      <w:r w:rsidR="00FA412E">
                        <w:rPr>
                          <w:rFonts w:ascii="Lucida Calligraphy" w:hAnsi="Lucida Calligraphy" w:cs="Arial"/>
                          <w:b/>
                          <w:color w:val="548DD4" w:themeColor="text2" w:themeTint="99"/>
                          <w:sz w:val="44"/>
                          <w:szCs w:val="44"/>
                        </w:rPr>
                        <w:t>Fall</w:t>
                      </w:r>
                      <w:r w:rsidRPr="00E90217">
                        <w:rPr>
                          <w:rFonts w:ascii="Lucida Calligraphy" w:hAnsi="Lucida Calligraphy" w:cs="Arial"/>
                          <w:b/>
                          <w:color w:val="548DD4" w:themeColor="text2" w:themeTint="99"/>
                          <w:sz w:val="44"/>
                          <w:szCs w:val="44"/>
                        </w:rPr>
                        <w:t xml:space="preserve"> Conference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9A1050" w:rsidRPr="00980B15" w:rsidRDefault="00224CD0" w:rsidP="00176119">
      <w:pPr>
        <w:pStyle w:val="script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Marriott Town Center Hotel</w:t>
      </w:r>
    </w:p>
    <w:p w:rsidR="00CF13E0" w:rsidRPr="00980B15" w:rsidRDefault="00224CD0" w:rsidP="00176119">
      <w:pPr>
        <w:pStyle w:val="script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Charleston</w:t>
      </w:r>
      <w:r w:rsidR="00CF13E0" w:rsidRPr="00980B15">
        <w:rPr>
          <w:rFonts w:asciiTheme="majorHAnsi" w:hAnsiTheme="majorHAnsi"/>
          <w:b/>
          <w:i/>
          <w:sz w:val="28"/>
          <w:szCs w:val="28"/>
        </w:rPr>
        <w:t>, West Virginia</w:t>
      </w:r>
    </w:p>
    <w:p w:rsidR="00C74DA4" w:rsidRDefault="00FA412E" w:rsidP="00C74DA4">
      <w:pPr>
        <w:pStyle w:val="script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November 1 and 2</w:t>
      </w:r>
      <w:r w:rsidR="00224CD0">
        <w:rPr>
          <w:rFonts w:asciiTheme="majorHAnsi" w:hAnsiTheme="majorHAnsi"/>
          <w:b/>
          <w:i/>
          <w:sz w:val="28"/>
          <w:szCs w:val="28"/>
        </w:rPr>
        <w:t>, 2015</w:t>
      </w:r>
    </w:p>
    <w:p w:rsidR="00176119" w:rsidRPr="00980B15" w:rsidRDefault="00224CD0" w:rsidP="00224CD0">
      <w:pPr>
        <w:pStyle w:val="script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Sunday at 3:00 PM until Monday</w:t>
      </w:r>
      <w:r w:rsidR="00C74DA4">
        <w:rPr>
          <w:rFonts w:asciiTheme="majorHAnsi" w:hAnsiTheme="majorHAnsi"/>
          <w:b/>
          <w:i/>
          <w:sz w:val="28"/>
          <w:szCs w:val="28"/>
        </w:rPr>
        <w:t xml:space="preserve"> at Noon</w:t>
      </w:r>
    </w:p>
    <w:p w:rsidR="00E90217" w:rsidRDefault="00E90217" w:rsidP="004B04F4">
      <w:pPr>
        <w:autoSpaceDE w:val="0"/>
        <w:autoSpaceDN w:val="0"/>
        <w:adjustRightInd w:val="0"/>
        <w:rPr>
          <w:rFonts w:asciiTheme="majorHAnsi" w:hAnsiTheme="majorHAnsi" w:cs="KievitOT-Bold"/>
          <w:b/>
          <w:bCs/>
        </w:rPr>
      </w:pPr>
    </w:p>
    <w:p w:rsidR="00176119" w:rsidRPr="00C74DA4" w:rsidRDefault="00224CD0" w:rsidP="00C74DA4">
      <w:pPr>
        <w:autoSpaceDE w:val="0"/>
        <w:autoSpaceDN w:val="0"/>
        <w:adjustRightInd w:val="0"/>
        <w:ind w:left="180"/>
        <w:rPr>
          <w:rFonts w:asciiTheme="majorHAnsi" w:hAnsiTheme="majorHAnsi" w:cs="KievitOT-Bold"/>
          <w:b/>
          <w:bCs/>
        </w:rPr>
      </w:pPr>
      <w:r>
        <w:rPr>
          <w:rFonts w:asciiTheme="majorHAnsi" w:hAnsiTheme="majorHAnsi" w:cs="KievitOT-Bold"/>
          <w:b/>
          <w:bCs/>
        </w:rPr>
        <w:t>Sunday</w:t>
      </w:r>
    </w:p>
    <w:p w:rsidR="00C74DA4" w:rsidRDefault="00224CD0" w:rsidP="009A096D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3:0</w:t>
      </w:r>
      <w:r w:rsidR="00E90217">
        <w:rPr>
          <w:rFonts w:asciiTheme="majorHAnsi" w:hAnsiTheme="majorHAnsi" w:cs="Calibri"/>
          <w:b/>
          <w:color w:val="000000"/>
        </w:rPr>
        <w:t xml:space="preserve">0 </w:t>
      </w:r>
      <w:r w:rsidR="00C74DA4">
        <w:rPr>
          <w:rFonts w:asciiTheme="majorHAnsi" w:hAnsiTheme="majorHAnsi" w:cs="Calibri"/>
          <w:b/>
          <w:color w:val="000000"/>
        </w:rPr>
        <w:t>PM</w:t>
      </w:r>
      <w:r w:rsidR="00027941">
        <w:rPr>
          <w:rFonts w:asciiTheme="majorHAnsi" w:hAnsiTheme="majorHAnsi" w:cs="Calibri"/>
          <w:b/>
          <w:color w:val="000000"/>
        </w:rPr>
        <w:tab/>
      </w:r>
      <w:r w:rsidR="00FD720E">
        <w:rPr>
          <w:rFonts w:asciiTheme="majorHAnsi" w:hAnsiTheme="majorHAnsi" w:cs="Calibri"/>
          <w:b/>
          <w:color w:val="000000"/>
        </w:rPr>
        <w:tab/>
      </w:r>
      <w:r w:rsidR="00356A4B" w:rsidRPr="00980B15">
        <w:rPr>
          <w:rFonts w:asciiTheme="majorHAnsi" w:hAnsiTheme="majorHAnsi" w:cs="Calibri"/>
          <w:b/>
          <w:color w:val="000000"/>
        </w:rPr>
        <w:t>Registration</w:t>
      </w:r>
      <w:r w:rsidR="009A096D">
        <w:rPr>
          <w:rFonts w:asciiTheme="majorHAnsi" w:hAnsiTheme="majorHAnsi" w:cs="Calibri"/>
          <w:b/>
          <w:color w:val="000000"/>
        </w:rPr>
        <w:t>, Greeting and Opening</w:t>
      </w:r>
      <w:r w:rsidR="00A7012B">
        <w:rPr>
          <w:rFonts w:asciiTheme="majorHAnsi" w:hAnsiTheme="majorHAnsi" w:cs="Calibri"/>
          <w:b/>
          <w:color w:val="000000"/>
        </w:rPr>
        <w:t>—</w:t>
      </w:r>
      <w:proofErr w:type="spellStart"/>
      <w:r>
        <w:rPr>
          <w:rFonts w:asciiTheme="majorHAnsi" w:hAnsiTheme="majorHAnsi" w:cs="Calibri"/>
          <w:b/>
          <w:color w:val="000000"/>
        </w:rPr>
        <w:t>Lorita</w:t>
      </w:r>
      <w:proofErr w:type="spellEnd"/>
      <w:r>
        <w:rPr>
          <w:rFonts w:asciiTheme="majorHAnsi" w:hAnsiTheme="majorHAnsi" w:cs="Calibri"/>
          <w:b/>
          <w:color w:val="000000"/>
        </w:rPr>
        <w:t xml:space="preserve"> </w:t>
      </w:r>
      <w:proofErr w:type="spellStart"/>
      <w:r>
        <w:rPr>
          <w:rFonts w:asciiTheme="majorHAnsi" w:hAnsiTheme="majorHAnsi" w:cs="Calibri"/>
          <w:b/>
          <w:color w:val="000000"/>
        </w:rPr>
        <w:t>Carr</w:t>
      </w:r>
      <w:proofErr w:type="spellEnd"/>
      <w:r>
        <w:rPr>
          <w:rFonts w:asciiTheme="majorHAnsi" w:hAnsiTheme="majorHAnsi" w:cs="Calibri"/>
          <w:b/>
          <w:color w:val="000000"/>
        </w:rPr>
        <w:t>, President</w:t>
      </w:r>
    </w:p>
    <w:p w:rsidR="00FA412E" w:rsidRDefault="00FA412E" w:rsidP="00FA412E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3:30 PM</w:t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proofErr w:type="spellStart"/>
      <w:r>
        <w:rPr>
          <w:rFonts w:asciiTheme="majorHAnsi" w:hAnsiTheme="majorHAnsi" w:cs="Calibri"/>
          <w:b/>
          <w:color w:val="000000"/>
        </w:rPr>
        <w:t>FoolProof</w:t>
      </w:r>
      <w:proofErr w:type="spellEnd"/>
    </w:p>
    <w:p w:rsidR="00FA412E" w:rsidRDefault="00FA412E" w:rsidP="00FA412E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 xml:space="preserve">Michael </w:t>
      </w:r>
      <w:proofErr w:type="spellStart"/>
      <w:r>
        <w:rPr>
          <w:rFonts w:asciiTheme="majorHAnsi" w:hAnsiTheme="majorHAnsi" w:cs="Calibri"/>
          <w:b/>
          <w:color w:val="000000"/>
        </w:rPr>
        <w:t>Sheffer</w:t>
      </w:r>
      <w:proofErr w:type="spellEnd"/>
      <w:r>
        <w:rPr>
          <w:rFonts w:asciiTheme="majorHAnsi" w:hAnsiTheme="majorHAnsi" w:cs="Calibri"/>
          <w:b/>
          <w:color w:val="000000"/>
        </w:rPr>
        <w:t>, Director of Education</w:t>
      </w:r>
    </w:p>
    <w:p w:rsidR="00FA412E" w:rsidRDefault="00FA412E" w:rsidP="00FA412E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Walter Cronkite Initiative</w:t>
      </w:r>
    </w:p>
    <w:p w:rsidR="00D2238A" w:rsidRDefault="00D2238A" w:rsidP="00FA412E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*Great for Freshmen Seminars for College Level.</w:t>
      </w:r>
    </w:p>
    <w:p w:rsidR="00C74DA4" w:rsidRDefault="00FA412E" w:rsidP="004B04F4">
      <w:pPr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 w:rsidR="00027941">
        <w:rPr>
          <w:rFonts w:asciiTheme="majorHAnsi" w:hAnsiTheme="majorHAnsi" w:cs="Calibri"/>
          <w:b/>
          <w:color w:val="000000"/>
        </w:rPr>
        <w:tab/>
      </w:r>
      <w:r w:rsidR="00C74DA4">
        <w:rPr>
          <w:rFonts w:asciiTheme="majorHAnsi" w:hAnsiTheme="majorHAnsi" w:cs="Calibri"/>
          <w:b/>
          <w:color w:val="000000"/>
        </w:rPr>
        <w:t xml:space="preserve"> </w:t>
      </w:r>
    </w:p>
    <w:p w:rsidR="00C74DA4" w:rsidRDefault="00C74DA4" w:rsidP="009A1050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6:00 PM</w:t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Dinner</w:t>
      </w:r>
      <w:r w:rsidR="00224CD0">
        <w:rPr>
          <w:rFonts w:asciiTheme="majorHAnsi" w:hAnsiTheme="majorHAnsi" w:cs="Calibri"/>
          <w:b/>
          <w:color w:val="000000"/>
        </w:rPr>
        <w:t xml:space="preserve"> (On Your Own)</w:t>
      </w:r>
    </w:p>
    <w:p w:rsidR="009A096D" w:rsidRDefault="009A096D" w:rsidP="009A1050">
      <w:pPr>
        <w:ind w:left="1440"/>
        <w:rPr>
          <w:rFonts w:asciiTheme="majorHAnsi" w:hAnsiTheme="majorHAnsi" w:cs="Calibri"/>
          <w:b/>
          <w:color w:val="000000"/>
        </w:rPr>
      </w:pPr>
    </w:p>
    <w:p w:rsidR="00C74DA4" w:rsidRDefault="00FA412E" w:rsidP="009A1050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8:00 PM</w:t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 xml:space="preserve">Time to Share </w:t>
      </w:r>
      <w:r w:rsidR="00C74DA4">
        <w:rPr>
          <w:rFonts w:asciiTheme="majorHAnsi" w:hAnsiTheme="majorHAnsi" w:cs="Calibri"/>
          <w:b/>
          <w:color w:val="000000"/>
        </w:rPr>
        <w:t>(Food, Fun, and Sharing)</w:t>
      </w:r>
    </w:p>
    <w:p w:rsidR="00C74DA4" w:rsidRDefault="00224CD0" w:rsidP="00C74DA4">
      <w:pPr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Monday</w:t>
      </w:r>
    </w:p>
    <w:p w:rsidR="009A096D" w:rsidRDefault="00C74DA4" w:rsidP="00FA412E">
      <w:pPr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 w:rsidR="009A096D">
        <w:rPr>
          <w:rFonts w:asciiTheme="majorHAnsi" w:hAnsiTheme="majorHAnsi" w:cs="Calibri"/>
          <w:b/>
          <w:color w:val="000000"/>
        </w:rPr>
        <w:t>8:30 AM</w:t>
      </w:r>
      <w:r w:rsidR="009A096D">
        <w:rPr>
          <w:rFonts w:asciiTheme="majorHAnsi" w:hAnsiTheme="majorHAnsi" w:cs="Calibri"/>
          <w:b/>
          <w:color w:val="000000"/>
        </w:rPr>
        <w:tab/>
      </w:r>
      <w:r w:rsidR="009A096D">
        <w:rPr>
          <w:rFonts w:asciiTheme="majorHAnsi" w:hAnsiTheme="majorHAnsi" w:cs="Calibri"/>
          <w:b/>
          <w:color w:val="000000"/>
        </w:rPr>
        <w:tab/>
        <w:t>Opening Comments-</w:t>
      </w:r>
      <w:proofErr w:type="spellStart"/>
      <w:r w:rsidR="009A096D">
        <w:rPr>
          <w:rFonts w:asciiTheme="majorHAnsi" w:hAnsiTheme="majorHAnsi" w:cs="Calibri"/>
          <w:b/>
          <w:color w:val="000000"/>
        </w:rPr>
        <w:t>Lorita</w:t>
      </w:r>
      <w:proofErr w:type="spellEnd"/>
      <w:r w:rsidR="009A096D">
        <w:rPr>
          <w:rFonts w:asciiTheme="majorHAnsi" w:hAnsiTheme="majorHAnsi" w:cs="Calibri"/>
          <w:b/>
          <w:color w:val="000000"/>
        </w:rPr>
        <w:t xml:space="preserve"> </w:t>
      </w:r>
      <w:proofErr w:type="spellStart"/>
      <w:r w:rsidR="009A096D">
        <w:rPr>
          <w:rFonts w:asciiTheme="majorHAnsi" w:hAnsiTheme="majorHAnsi" w:cs="Calibri"/>
          <w:b/>
          <w:color w:val="000000"/>
        </w:rPr>
        <w:t>Carr</w:t>
      </w:r>
      <w:proofErr w:type="spellEnd"/>
      <w:r w:rsidR="009A096D">
        <w:rPr>
          <w:rFonts w:asciiTheme="majorHAnsi" w:hAnsiTheme="majorHAnsi" w:cs="Calibri"/>
          <w:b/>
          <w:color w:val="000000"/>
        </w:rPr>
        <w:t>, President</w:t>
      </w:r>
    </w:p>
    <w:p w:rsidR="00E90217" w:rsidRDefault="00C74DA4" w:rsidP="009A096D">
      <w:pPr>
        <w:ind w:left="720" w:firstLine="72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 xml:space="preserve">9:00 </w:t>
      </w:r>
      <w:proofErr w:type="gramStart"/>
      <w:r>
        <w:rPr>
          <w:rFonts w:asciiTheme="majorHAnsi" w:hAnsiTheme="majorHAnsi" w:cs="Calibri"/>
          <w:b/>
          <w:color w:val="000000"/>
        </w:rPr>
        <w:t>AM</w:t>
      </w:r>
      <w:proofErr w:type="gramEnd"/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 w:rsidR="00FA412E">
        <w:rPr>
          <w:rFonts w:asciiTheme="majorHAnsi" w:hAnsiTheme="majorHAnsi" w:cs="Calibri"/>
          <w:b/>
          <w:color w:val="000000"/>
        </w:rPr>
        <w:t>Revamping Business Education and Marketing</w:t>
      </w:r>
    </w:p>
    <w:p w:rsidR="00FA412E" w:rsidRDefault="00FA412E" w:rsidP="00FA412E">
      <w:pPr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Donna Burge-</w:t>
      </w:r>
      <w:proofErr w:type="spellStart"/>
      <w:r>
        <w:rPr>
          <w:rFonts w:asciiTheme="majorHAnsi" w:hAnsiTheme="majorHAnsi" w:cs="Calibri"/>
          <w:b/>
          <w:color w:val="000000"/>
        </w:rPr>
        <w:t>Tetrick</w:t>
      </w:r>
      <w:proofErr w:type="spellEnd"/>
      <w:r>
        <w:rPr>
          <w:rFonts w:asciiTheme="majorHAnsi" w:hAnsiTheme="majorHAnsi" w:cs="Calibri"/>
          <w:b/>
          <w:color w:val="000000"/>
        </w:rPr>
        <w:t>, Ph.D.</w:t>
      </w:r>
    </w:p>
    <w:p w:rsidR="00FA412E" w:rsidRDefault="00FA412E" w:rsidP="00FA412E">
      <w:pPr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Executive Director, Office of Career and Technical Instruction</w:t>
      </w:r>
    </w:p>
    <w:p w:rsidR="00FA412E" w:rsidRDefault="00FA412E" w:rsidP="00FA412E">
      <w:pPr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Division of Technical, Adult and Institutional Education</w:t>
      </w:r>
    </w:p>
    <w:p w:rsidR="00E90217" w:rsidRDefault="00E90217" w:rsidP="00C74DA4">
      <w:pPr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10:15</w:t>
      </w:r>
      <w:r>
        <w:rPr>
          <w:rFonts w:asciiTheme="majorHAnsi" w:hAnsiTheme="majorHAnsi" w:cs="Calibri"/>
          <w:b/>
          <w:color w:val="000000"/>
        </w:rPr>
        <w:tab/>
        <w:t>AM</w:t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Break</w:t>
      </w:r>
    </w:p>
    <w:p w:rsidR="00E90217" w:rsidRDefault="00BE304F" w:rsidP="00C74DA4">
      <w:pPr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1</w:t>
      </w:r>
      <w:r w:rsidR="00E90217">
        <w:rPr>
          <w:rFonts w:asciiTheme="majorHAnsi" w:hAnsiTheme="majorHAnsi" w:cs="Calibri"/>
          <w:b/>
          <w:color w:val="000000"/>
        </w:rPr>
        <w:t>0</w:t>
      </w:r>
      <w:r>
        <w:rPr>
          <w:rFonts w:asciiTheme="majorHAnsi" w:hAnsiTheme="majorHAnsi" w:cs="Calibri"/>
          <w:b/>
          <w:color w:val="000000"/>
        </w:rPr>
        <w:t>:30</w:t>
      </w:r>
      <w:r w:rsidR="00E90217">
        <w:rPr>
          <w:rFonts w:asciiTheme="majorHAnsi" w:hAnsiTheme="majorHAnsi" w:cs="Calibri"/>
          <w:b/>
          <w:color w:val="000000"/>
        </w:rPr>
        <w:t xml:space="preserve"> AM</w:t>
      </w:r>
      <w:r w:rsidR="00E90217">
        <w:rPr>
          <w:rFonts w:asciiTheme="majorHAnsi" w:hAnsiTheme="majorHAnsi" w:cs="Calibri"/>
          <w:b/>
          <w:color w:val="000000"/>
        </w:rPr>
        <w:tab/>
      </w:r>
      <w:r w:rsidR="00E90217">
        <w:rPr>
          <w:rFonts w:asciiTheme="majorHAnsi" w:hAnsiTheme="majorHAnsi" w:cs="Calibri"/>
          <w:b/>
          <w:color w:val="000000"/>
        </w:rPr>
        <w:tab/>
      </w:r>
      <w:r w:rsidR="004B04F4">
        <w:rPr>
          <w:rFonts w:asciiTheme="majorHAnsi" w:hAnsiTheme="majorHAnsi" w:cs="Calibri"/>
          <w:b/>
          <w:color w:val="000000"/>
        </w:rPr>
        <w:t>Revamping Business Education and Marketing</w:t>
      </w:r>
    </w:p>
    <w:p w:rsidR="00224CD0" w:rsidRDefault="00FA412E" w:rsidP="00C74DA4">
      <w:pPr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</w:p>
    <w:p w:rsidR="00895AA1" w:rsidRPr="00C74DA4" w:rsidRDefault="00224CD0" w:rsidP="004B04F4">
      <w:pPr>
        <w:jc w:val="center"/>
        <w:rPr>
          <w:rFonts w:asciiTheme="majorHAnsi" w:hAnsiTheme="majorHAnsi"/>
          <w:sz w:val="20"/>
        </w:rPr>
      </w:pPr>
      <w:proofErr w:type="spellStart"/>
      <w:r>
        <w:rPr>
          <w:rFonts w:asciiTheme="majorHAnsi" w:hAnsiTheme="majorHAnsi"/>
          <w:sz w:val="20"/>
        </w:rPr>
        <w:t>Lorita</w:t>
      </w:r>
      <w:proofErr w:type="spellEnd"/>
      <w:r>
        <w:rPr>
          <w:rFonts w:asciiTheme="majorHAnsi" w:hAnsiTheme="majorHAnsi"/>
          <w:sz w:val="20"/>
        </w:rPr>
        <w:t xml:space="preserve"> </w:t>
      </w:r>
      <w:proofErr w:type="spellStart"/>
      <w:r>
        <w:rPr>
          <w:rFonts w:asciiTheme="majorHAnsi" w:hAnsiTheme="majorHAnsi"/>
          <w:sz w:val="20"/>
        </w:rPr>
        <w:t>Carr</w:t>
      </w:r>
      <w:proofErr w:type="spellEnd"/>
      <w:r w:rsidR="00895AA1" w:rsidRPr="00C74DA4">
        <w:rPr>
          <w:rFonts w:asciiTheme="majorHAnsi" w:hAnsiTheme="majorHAnsi"/>
          <w:sz w:val="20"/>
        </w:rPr>
        <w:t xml:space="preserve">, </w:t>
      </w:r>
      <w:r w:rsidR="00E828B0" w:rsidRPr="00C74DA4">
        <w:rPr>
          <w:rFonts w:asciiTheme="majorHAnsi" w:hAnsiTheme="majorHAnsi"/>
          <w:sz w:val="20"/>
        </w:rPr>
        <w:t xml:space="preserve">WVBEA </w:t>
      </w:r>
      <w:r w:rsidR="00895AA1" w:rsidRPr="00C74DA4">
        <w:rPr>
          <w:rFonts w:asciiTheme="majorHAnsi" w:hAnsiTheme="majorHAnsi"/>
          <w:sz w:val="20"/>
        </w:rPr>
        <w:t>President,</w:t>
      </w:r>
    </w:p>
    <w:p w:rsidR="00AA337E" w:rsidRPr="00C74DA4" w:rsidRDefault="00AA337E" w:rsidP="00A10EDB">
      <w:pPr>
        <w:pStyle w:val="BodyText2"/>
        <w:ind w:left="180" w:right="150"/>
        <w:jc w:val="center"/>
        <w:rPr>
          <w:rFonts w:asciiTheme="majorHAnsi" w:hAnsiTheme="majorHAnsi"/>
          <w:color w:val="auto"/>
          <w:sz w:val="20"/>
        </w:rPr>
      </w:pPr>
      <w:r w:rsidRPr="00C74DA4">
        <w:rPr>
          <w:rFonts w:asciiTheme="majorHAnsi" w:hAnsiTheme="majorHAnsi"/>
          <w:color w:val="auto"/>
          <w:sz w:val="20"/>
        </w:rPr>
        <w:t xml:space="preserve">Mrs. Debra Conrad, WVBEA Treasurer, </w:t>
      </w:r>
      <w:hyperlink r:id="rId8" w:history="1">
        <w:r w:rsidRPr="00C74DA4">
          <w:rPr>
            <w:rStyle w:val="Hyperlink"/>
            <w:rFonts w:asciiTheme="majorHAnsi" w:hAnsiTheme="majorHAnsi"/>
            <w:sz w:val="20"/>
          </w:rPr>
          <w:t>dndconrad@gmail.com</w:t>
        </w:r>
      </w:hyperlink>
      <w:r w:rsidRPr="00C74DA4">
        <w:rPr>
          <w:rFonts w:asciiTheme="majorHAnsi" w:hAnsiTheme="majorHAnsi"/>
          <w:color w:val="auto"/>
          <w:sz w:val="20"/>
        </w:rPr>
        <w:t>, (304) 636-6970</w:t>
      </w:r>
    </w:p>
    <w:p w:rsidR="000B63DB" w:rsidRPr="000B63DB" w:rsidRDefault="000B63DB" w:rsidP="000B63DB">
      <w:pPr>
        <w:pStyle w:val="BodyText2"/>
        <w:ind w:left="180" w:right="150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</w:rPr>
        <w:t>----------------------------------------------------------------------------------------------------------------------------------</w:t>
      </w:r>
    </w:p>
    <w:p w:rsidR="00C74DA4" w:rsidRDefault="000B63DB" w:rsidP="000B63DB">
      <w:pPr>
        <w:pStyle w:val="BodyText2"/>
        <w:ind w:left="180" w:right="150"/>
        <w:rPr>
          <w:rFonts w:asciiTheme="majorHAnsi" w:hAnsiTheme="majorHAnsi"/>
          <w:color w:val="auto"/>
          <w:sz w:val="20"/>
        </w:rPr>
      </w:pPr>
      <w:r>
        <w:rPr>
          <w:rFonts w:asciiTheme="majorHAnsi" w:hAnsiTheme="majorHAnsi"/>
          <w:color w:val="auto"/>
          <w:sz w:val="20"/>
        </w:rPr>
        <w:t xml:space="preserve">Detach and Send to:  Debra Conrad, WVBEA Treasurer, Route 1, Box 144, Elkins, WV  26241      </w:t>
      </w:r>
      <w:hyperlink r:id="rId9" w:history="1">
        <w:r w:rsidR="00E90217" w:rsidRPr="00E07C4F">
          <w:rPr>
            <w:rStyle w:val="Hyperlink"/>
            <w:rFonts w:asciiTheme="majorHAnsi" w:hAnsiTheme="majorHAnsi"/>
            <w:sz w:val="20"/>
          </w:rPr>
          <w:t>dndconrad@gmail.com</w:t>
        </w:r>
      </w:hyperlink>
    </w:p>
    <w:p w:rsidR="004B04F4" w:rsidRDefault="00FA412E" w:rsidP="004B04F4">
      <w:pPr>
        <w:pStyle w:val="BodyText2"/>
        <w:ind w:left="180" w:right="150"/>
        <w:rPr>
          <w:rFonts w:asciiTheme="majorHAnsi" w:hAnsiTheme="majorHAnsi"/>
          <w:b/>
          <w:color w:val="auto"/>
          <w:sz w:val="28"/>
          <w:szCs w:val="28"/>
        </w:rPr>
      </w:pPr>
      <w:r>
        <w:rPr>
          <w:rFonts w:asciiTheme="majorHAnsi" w:hAnsiTheme="majorHAnsi"/>
          <w:b/>
          <w:color w:val="auto"/>
          <w:sz w:val="28"/>
          <w:szCs w:val="28"/>
        </w:rPr>
        <w:t>Deadline:  October 23, 2015</w:t>
      </w:r>
    </w:p>
    <w:p w:rsidR="00BA0B9A" w:rsidRPr="004B04F4" w:rsidRDefault="00D2238A" w:rsidP="004B04F4">
      <w:pPr>
        <w:pStyle w:val="BodyText2"/>
        <w:ind w:left="180" w:right="150"/>
        <w:rPr>
          <w:rFonts w:asciiTheme="majorHAnsi" w:hAnsiTheme="majorHAnsi"/>
          <w:b/>
          <w:color w:val="auto"/>
          <w:sz w:val="28"/>
          <w:szCs w:val="28"/>
        </w:rPr>
      </w:pPr>
      <w:r>
        <w:pict>
          <v:shape id="_x0000_i1026" type="#_x0000_t138" style="width:84.65pt;height:17.3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WVBEA"/>
          </v:shape>
        </w:pict>
      </w:r>
      <w:r w:rsidR="000B63DB">
        <w:t xml:space="preserve">    Registration Form</w:t>
      </w:r>
    </w:p>
    <w:p w:rsidR="000B63DB" w:rsidRDefault="000B63DB" w:rsidP="000B63DB">
      <w:r>
        <w:t>Name _________________________________________________________________________</w:t>
      </w:r>
    </w:p>
    <w:p w:rsidR="000B63DB" w:rsidRDefault="000B63DB" w:rsidP="000B63DB">
      <w:r>
        <w:t>Address________________________________________________________________________</w:t>
      </w:r>
    </w:p>
    <w:p w:rsidR="000B63DB" w:rsidRDefault="000B63DB" w:rsidP="000B63DB">
      <w:r>
        <w:t>Contact Number ______________________________Email ______________________________</w:t>
      </w:r>
    </w:p>
    <w:p w:rsidR="000B63DB" w:rsidRDefault="000B63DB" w:rsidP="000B63DB"/>
    <w:p w:rsidR="000B63DB" w:rsidRDefault="00FA412E" w:rsidP="000B63DB">
      <w:r>
        <w:t>Members please enclose $5</w:t>
      </w:r>
      <w:r w:rsidR="000B63DB">
        <w:t>0 for the conference.  Nonmembers, please enclose $60 per person.</w:t>
      </w:r>
    </w:p>
    <w:p w:rsidR="000B63DB" w:rsidRDefault="000B63DB" w:rsidP="000B63DB"/>
    <w:p w:rsidR="000B63DB" w:rsidRDefault="00FA412E" w:rsidP="000B63DB">
      <w:r>
        <w:t>_______ $5</w:t>
      </w:r>
      <w:r w:rsidR="000B63DB">
        <w:t xml:space="preserve">0 per person =    $ ________     Check Number _______ </w:t>
      </w:r>
    </w:p>
    <w:p w:rsidR="00FA412E" w:rsidRDefault="00FA412E" w:rsidP="000B63DB"/>
    <w:p w:rsidR="00FA412E" w:rsidRDefault="00FA412E" w:rsidP="000B63DB">
      <w:r>
        <w:t>_______$60 per person, nonmember $_____</w:t>
      </w:r>
      <w:proofErr w:type="gramStart"/>
      <w:r>
        <w:t>_  Check</w:t>
      </w:r>
      <w:proofErr w:type="gramEnd"/>
      <w:r>
        <w:t xml:space="preserve"> Number</w:t>
      </w:r>
    </w:p>
    <w:p w:rsidR="00FA412E" w:rsidRDefault="00FA412E" w:rsidP="000B63DB"/>
    <w:p w:rsidR="000B63DB" w:rsidRPr="000B63DB" w:rsidRDefault="00FA412E" w:rsidP="000B63DB">
      <w:r>
        <w:t>*Must be a member by October 5 to qualify for $50 rate.</w:t>
      </w:r>
    </w:p>
    <w:sectPr w:rsidR="000B63DB" w:rsidRPr="000B63DB" w:rsidSect="004B04F4">
      <w:footerReference w:type="default" r:id="rId10"/>
      <w:pgSz w:w="12240" w:h="15840" w:code="1"/>
      <w:pgMar w:top="720" w:right="720" w:bottom="288" w:left="720" w:header="720" w:footer="720" w:gutter="0"/>
      <w:pgBorders w:offsetFrom="page">
        <w:top w:val="single" w:sz="18" w:space="24" w:color="4F81BD" w:themeColor="accent1"/>
        <w:left w:val="single" w:sz="18" w:space="24" w:color="4F81BD" w:themeColor="accent1"/>
        <w:bottom w:val="single" w:sz="18" w:space="24" w:color="4F81BD" w:themeColor="accent1"/>
        <w:right w:val="single" w:sz="18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23" w:rsidRDefault="00B64B23" w:rsidP="00176119">
      <w:r>
        <w:separator/>
      </w:r>
    </w:p>
  </w:endnote>
  <w:endnote w:type="continuationSeparator" w:id="0">
    <w:p w:rsidR="00B64B23" w:rsidRDefault="00B64B23" w:rsidP="001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ievit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119" w:rsidRDefault="004537B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362C5C2" wp14:editId="2F499FEF">
              <wp:simplePos x="0" y="0"/>
              <wp:positionH relativeFrom="page">
                <wp:posOffset>504825</wp:posOffset>
              </wp:positionH>
              <wp:positionV relativeFrom="page">
                <wp:posOffset>8997315</wp:posOffset>
              </wp:positionV>
              <wp:extent cx="6767830" cy="673100"/>
              <wp:effectExtent l="0" t="0" r="0" b="317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119" w:rsidRPr="00176119" w:rsidRDefault="00176119" w:rsidP="0017611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39.75pt;margin-top:708.45pt;width:532.9pt;height:53pt;z-index:251660288;mso-position-horizontal-relative:page;mso-position-vertical-relative:page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8" type="#_x0000_t32" style="position:absolute;left:15;top:14415;width:10171;height:10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NYb4AAADaAAAADwAAAGRycy9kb3ducmV2LnhtbERPy4rCMBTdC/MP4Q64EU19MGhtKsPA&#10;gBsF63zApbl9YHPTaWKtf28EweXhvJPdYBrRU+dqywrmswgEcW51zaWCv/PvdA3CeWSNjWVScCcH&#10;u/RjlGCs7Y1P1Ge+FCGEXYwKKu/bWEqXV2TQzWxLHLjCdgZ9gF0pdYe3EG4auYiiL2mw5tBQYUs/&#10;FeWX7GrCjEK6/8mlPR4K2pzK/lg0q4lUavw5fG9BeBr8W/xy77WCJTyvBD/I9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Is1hvgAAANoAAAAPAAAAAAAAAAAAAAAAAKEC&#10;AABkcnMvZG93bnJldi54bWxQSwUGAAAAAAQABAD5AAAAjAMAAAAA&#10;" strokecolor="#a7bfde"/>
              <v:oval id="Oval 3" o:spid="_x0000_s1029" style="position:absolute;left:9657;top:14459;width:1016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y8sMA&#10;AADaAAAADwAAAGRycy9kb3ducmV2LnhtbESPQWvCQBSE74L/YXlCb3WjiG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6y8sMAAADaAAAADwAAAAAAAAAAAAAAAACYAgAAZHJzL2Rv&#10;d25yZXYueG1sUEsFBgAAAAAEAAQA9QAAAIgDAAAAAA==&#10;" fillcolor="#a7bfde" stroked="f"/>
              <v:oval id="Oval 4" o:spid="_x0000_s1030" style="position:absolute;left:9733;top:14568;width:908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ZTcQA&#10;AADaAAAADwAAAGRycy9kb3ducmV2LnhtbESP3WrCQBSE7wt9h+UUvNNNC/40zSpWCSgi0rQPcMie&#10;JqHZsyG7JtGndwWhl8PMfMMkq8HUoqPWVZYVvE4iEMS51RUXCn6+0/EChPPIGmvLpOBCDlbL56cE&#10;Y217/qIu84UIEHYxKii9b2IpXV6SQTexDXHwfm1r0AfZFlK32Ae4qeVbFM2kwYrDQokNbUrK/7Kz&#10;UXCY6rSiob7k++vn/Gje++1JrpUavQzrDxCeBv8ffrR3WsEU7lfC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2U3EAAAA2gAAAA8AAAAAAAAAAAAAAAAAmAIAAGRycy9k&#10;b3ducmV2LnhtbFBLBQYAAAAABAAEAPUAAACJAwAAAAA=&#10;" fillcolor="#d3dfee" stroked="f"/>
              <v:oval id="Oval 5" o:spid="_x0000_s1031" style="position:absolute;left:9802;top:14688;width:783;height: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9qR8QA&#10;AADaAAAADwAAAGRycy9kb3ducmV2LnhtbESPQWsCMRSE74L/ITyhl6JZW7rIahSxVHooLVURvD02&#10;z+yym5clibr9902h4HGYmW+Yxaq3rbiSD7VjBdNJBoK4dLpmo+CwfxvPQISIrLF1TAp+KMBqORws&#10;sNDuxt903UUjEoRDgQqqGLtCylBWZDFMXEecvLPzFmOS3kjt8ZbgtpVPWZZLizWnhQo72lRUNruL&#10;VYCXL//aHE9Gf7x8bh4b3prnbqvUw6hfz0FE6uM9/N9+1wpy+LuSb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fakfEAAAA2gAAAA8AAAAAAAAAAAAAAAAAmAIAAGRycy9k&#10;b3ducmV2LnhtbFBLBQYAAAAABAAEAPUAAACJAwAAAAA=&#10;" fillcolor="#7ba0cd" stroked="f">
                <v:textbox>
                  <w:txbxContent>
                    <w:p w:rsidR="00176119" w:rsidRPr="00176119" w:rsidRDefault="00176119" w:rsidP="00176119"/>
                  </w:txbxContent>
                </v:textbox>
              </v:oval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23" w:rsidRDefault="00B64B23" w:rsidP="00176119">
      <w:r>
        <w:separator/>
      </w:r>
    </w:p>
  </w:footnote>
  <w:footnote w:type="continuationSeparator" w:id="0">
    <w:p w:rsidR="00B64B23" w:rsidRDefault="00B64B23" w:rsidP="0017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029A"/>
    <w:multiLevelType w:val="hybridMultilevel"/>
    <w:tmpl w:val="16F052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19"/>
    <w:rsid w:val="00026163"/>
    <w:rsid w:val="00027941"/>
    <w:rsid w:val="000B63DB"/>
    <w:rsid w:val="000D571A"/>
    <w:rsid w:val="001649CE"/>
    <w:rsid w:val="00173D86"/>
    <w:rsid w:val="00176119"/>
    <w:rsid w:val="001C1A2B"/>
    <w:rsid w:val="00224CD0"/>
    <w:rsid w:val="00244059"/>
    <w:rsid w:val="002609AE"/>
    <w:rsid w:val="00283151"/>
    <w:rsid w:val="002B5AFC"/>
    <w:rsid w:val="002F771E"/>
    <w:rsid w:val="00320B54"/>
    <w:rsid w:val="003516C1"/>
    <w:rsid w:val="00356A4B"/>
    <w:rsid w:val="00376029"/>
    <w:rsid w:val="003A3C79"/>
    <w:rsid w:val="00423647"/>
    <w:rsid w:val="004537B3"/>
    <w:rsid w:val="004B04F4"/>
    <w:rsid w:val="00556BA0"/>
    <w:rsid w:val="005D0329"/>
    <w:rsid w:val="005F5A44"/>
    <w:rsid w:val="006D0D01"/>
    <w:rsid w:val="00700F03"/>
    <w:rsid w:val="00705B90"/>
    <w:rsid w:val="007B71DF"/>
    <w:rsid w:val="007F6193"/>
    <w:rsid w:val="0084222F"/>
    <w:rsid w:val="008519A7"/>
    <w:rsid w:val="00895AA1"/>
    <w:rsid w:val="00980B15"/>
    <w:rsid w:val="009A096D"/>
    <w:rsid w:val="009A1050"/>
    <w:rsid w:val="00A10EDB"/>
    <w:rsid w:val="00A236D5"/>
    <w:rsid w:val="00A2684E"/>
    <w:rsid w:val="00A44C72"/>
    <w:rsid w:val="00A54EEA"/>
    <w:rsid w:val="00A7012B"/>
    <w:rsid w:val="00A939F9"/>
    <w:rsid w:val="00AA337E"/>
    <w:rsid w:val="00AC3E9C"/>
    <w:rsid w:val="00B04129"/>
    <w:rsid w:val="00B64B23"/>
    <w:rsid w:val="00B65E0C"/>
    <w:rsid w:val="00B67FDD"/>
    <w:rsid w:val="00B85881"/>
    <w:rsid w:val="00B85A89"/>
    <w:rsid w:val="00B94C32"/>
    <w:rsid w:val="00BA0B9A"/>
    <w:rsid w:val="00BE304F"/>
    <w:rsid w:val="00BF764E"/>
    <w:rsid w:val="00C07C5E"/>
    <w:rsid w:val="00C11623"/>
    <w:rsid w:val="00C74DA4"/>
    <w:rsid w:val="00CB414A"/>
    <w:rsid w:val="00CF13E0"/>
    <w:rsid w:val="00D2238A"/>
    <w:rsid w:val="00D81ED3"/>
    <w:rsid w:val="00D87A26"/>
    <w:rsid w:val="00D90E90"/>
    <w:rsid w:val="00D92739"/>
    <w:rsid w:val="00DB7481"/>
    <w:rsid w:val="00DC3FF0"/>
    <w:rsid w:val="00E34E78"/>
    <w:rsid w:val="00E65678"/>
    <w:rsid w:val="00E728E6"/>
    <w:rsid w:val="00E828B0"/>
    <w:rsid w:val="00E90217"/>
    <w:rsid w:val="00EB7258"/>
    <w:rsid w:val="00FA412E"/>
    <w:rsid w:val="00FD7045"/>
    <w:rsid w:val="00FD720E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47"/>
    <w:rPr>
      <w:sz w:val="24"/>
      <w:szCs w:val="24"/>
    </w:rPr>
  </w:style>
  <w:style w:type="paragraph" w:styleId="Heading1">
    <w:name w:val="heading 1"/>
    <w:basedOn w:val="Normal"/>
    <w:next w:val="Normal"/>
    <w:qFormat/>
    <w:rsid w:val="002609AE"/>
    <w:pPr>
      <w:keepNext/>
      <w:spacing w:before="480" w:after="300"/>
      <w:jc w:val="center"/>
      <w:outlineLvl w:val="0"/>
    </w:pPr>
    <w:rPr>
      <w:rFonts w:ascii="Monotype Corsiva" w:hAnsi="Monotype Corsiva"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B65E0C"/>
    <w:pPr>
      <w:keepNext/>
      <w:spacing w:before="240" w:after="300"/>
      <w:jc w:val="center"/>
      <w:outlineLvl w:val="1"/>
    </w:pPr>
    <w:rPr>
      <w:rFonts w:ascii="Monotype Corsiva" w:hAnsi="Monotype Corsiva" w:cs="Arial"/>
      <w:b/>
      <w:bCs/>
      <w:i/>
      <w:i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text">
    <w:name w:val="Title text"/>
    <w:basedOn w:val="Normal"/>
    <w:rsid w:val="002609AE"/>
    <w:pPr>
      <w:jc w:val="center"/>
    </w:pPr>
    <w:rPr>
      <w:rFonts w:ascii="Impact" w:hAnsi="Impact"/>
      <w:color w:val="FFFFFF"/>
      <w:sz w:val="72"/>
    </w:rPr>
  </w:style>
  <w:style w:type="paragraph" w:customStyle="1" w:styleId="script">
    <w:name w:val="script"/>
    <w:basedOn w:val="Normal"/>
    <w:rsid w:val="002609AE"/>
    <w:pPr>
      <w:jc w:val="center"/>
    </w:pPr>
    <w:rPr>
      <w:rFonts w:ascii="Monotype Corsiva" w:hAnsi="Monotype Corsiva"/>
      <w:sz w:val="32"/>
      <w:szCs w:val="20"/>
    </w:rPr>
  </w:style>
  <w:style w:type="paragraph" w:customStyle="1" w:styleId="Copyright">
    <w:name w:val="Copyright"/>
    <w:basedOn w:val="script"/>
    <w:rsid w:val="002609AE"/>
    <w:pPr>
      <w:spacing w:before="480"/>
    </w:pPr>
    <w:rPr>
      <w:rFonts w:ascii="Verdana" w:hAnsi="Verdana"/>
      <w:sz w:val="16"/>
    </w:rPr>
  </w:style>
  <w:style w:type="paragraph" w:styleId="BodyText2">
    <w:name w:val="Body Text 2"/>
    <w:basedOn w:val="Normal"/>
    <w:link w:val="BodyText2Char"/>
    <w:rsid w:val="00176119"/>
    <w:rPr>
      <w:rFonts w:ascii="Arial Black" w:hAnsi="Arial Black"/>
      <w:color w:val="FFFFFF"/>
      <w:sz w:val="68"/>
      <w:szCs w:val="20"/>
    </w:rPr>
  </w:style>
  <w:style w:type="character" w:customStyle="1" w:styleId="BodyText2Char">
    <w:name w:val="Body Text 2 Char"/>
    <w:basedOn w:val="DefaultParagraphFont"/>
    <w:link w:val="BodyText2"/>
    <w:rsid w:val="00176119"/>
    <w:rPr>
      <w:rFonts w:ascii="Arial Black" w:hAnsi="Arial Black"/>
      <w:color w:val="FFFFFF"/>
      <w:sz w:val="68"/>
    </w:rPr>
  </w:style>
  <w:style w:type="paragraph" w:styleId="Header">
    <w:name w:val="header"/>
    <w:basedOn w:val="Normal"/>
    <w:link w:val="HeaderChar"/>
    <w:uiPriority w:val="99"/>
    <w:rsid w:val="00176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119"/>
    <w:rPr>
      <w:sz w:val="24"/>
      <w:szCs w:val="24"/>
    </w:rPr>
  </w:style>
  <w:style w:type="paragraph" w:styleId="Footer">
    <w:name w:val="footer"/>
    <w:basedOn w:val="Normal"/>
    <w:link w:val="FooterChar"/>
    <w:rsid w:val="00176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6119"/>
    <w:rPr>
      <w:sz w:val="24"/>
      <w:szCs w:val="24"/>
    </w:rPr>
  </w:style>
  <w:style w:type="paragraph" w:styleId="BalloonText">
    <w:name w:val="Balloon Text"/>
    <w:basedOn w:val="Normal"/>
    <w:link w:val="BalloonTextChar"/>
    <w:rsid w:val="00BF7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6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4C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B74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47"/>
    <w:rPr>
      <w:sz w:val="24"/>
      <w:szCs w:val="24"/>
    </w:rPr>
  </w:style>
  <w:style w:type="paragraph" w:styleId="Heading1">
    <w:name w:val="heading 1"/>
    <w:basedOn w:val="Normal"/>
    <w:next w:val="Normal"/>
    <w:qFormat/>
    <w:rsid w:val="002609AE"/>
    <w:pPr>
      <w:keepNext/>
      <w:spacing w:before="480" w:after="300"/>
      <w:jc w:val="center"/>
      <w:outlineLvl w:val="0"/>
    </w:pPr>
    <w:rPr>
      <w:rFonts w:ascii="Monotype Corsiva" w:hAnsi="Monotype Corsiva"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B65E0C"/>
    <w:pPr>
      <w:keepNext/>
      <w:spacing w:before="240" w:after="300"/>
      <w:jc w:val="center"/>
      <w:outlineLvl w:val="1"/>
    </w:pPr>
    <w:rPr>
      <w:rFonts w:ascii="Monotype Corsiva" w:hAnsi="Monotype Corsiva" w:cs="Arial"/>
      <w:b/>
      <w:bCs/>
      <w:i/>
      <w:i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text">
    <w:name w:val="Title text"/>
    <w:basedOn w:val="Normal"/>
    <w:rsid w:val="002609AE"/>
    <w:pPr>
      <w:jc w:val="center"/>
    </w:pPr>
    <w:rPr>
      <w:rFonts w:ascii="Impact" w:hAnsi="Impact"/>
      <w:color w:val="FFFFFF"/>
      <w:sz w:val="72"/>
    </w:rPr>
  </w:style>
  <w:style w:type="paragraph" w:customStyle="1" w:styleId="script">
    <w:name w:val="script"/>
    <w:basedOn w:val="Normal"/>
    <w:rsid w:val="002609AE"/>
    <w:pPr>
      <w:jc w:val="center"/>
    </w:pPr>
    <w:rPr>
      <w:rFonts w:ascii="Monotype Corsiva" w:hAnsi="Monotype Corsiva"/>
      <w:sz w:val="32"/>
      <w:szCs w:val="20"/>
    </w:rPr>
  </w:style>
  <w:style w:type="paragraph" w:customStyle="1" w:styleId="Copyright">
    <w:name w:val="Copyright"/>
    <w:basedOn w:val="script"/>
    <w:rsid w:val="002609AE"/>
    <w:pPr>
      <w:spacing w:before="480"/>
    </w:pPr>
    <w:rPr>
      <w:rFonts w:ascii="Verdana" w:hAnsi="Verdana"/>
      <w:sz w:val="16"/>
    </w:rPr>
  </w:style>
  <w:style w:type="paragraph" w:styleId="BodyText2">
    <w:name w:val="Body Text 2"/>
    <w:basedOn w:val="Normal"/>
    <w:link w:val="BodyText2Char"/>
    <w:rsid w:val="00176119"/>
    <w:rPr>
      <w:rFonts w:ascii="Arial Black" w:hAnsi="Arial Black"/>
      <w:color w:val="FFFFFF"/>
      <w:sz w:val="68"/>
      <w:szCs w:val="20"/>
    </w:rPr>
  </w:style>
  <w:style w:type="character" w:customStyle="1" w:styleId="BodyText2Char">
    <w:name w:val="Body Text 2 Char"/>
    <w:basedOn w:val="DefaultParagraphFont"/>
    <w:link w:val="BodyText2"/>
    <w:rsid w:val="00176119"/>
    <w:rPr>
      <w:rFonts w:ascii="Arial Black" w:hAnsi="Arial Black"/>
      <w:color w:val="FFFFFF"/>
      <w:sz w:val="68"/>
    </w:rPr>
  </w:style>
  <w:style w:type="paragraph" w:styleId="Header">
    <w:name w:val="header"/>
    <w:basedOn w:val="Normal"/>
    <w:link w:val="HeaderChar"/>
    <w:uiPriority w:val="99"/>
    <w:rsid w:val="00176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119"/>
    <w:rPr>
      <w:sz w:val="24"/>
      <w:szCs w:val="24"/>
    </w:rPr>
  </w:style>
  <w:style w:type="paragraph" w:styleId="Footer">
    <w:name w:val="footer"/>
    <w:basedOn w:val="Normal"/>
    <w:link w:val="FooterChar"/>
    <w:rsid w:val="00176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6119"/>
    <w:rPr>
      <w:sz w:val="24"/>
      <w:szCs w:val="24"/>
    </w:rPr>
  </w:style>
  <w:style w:type="paragraph" w:styleId="BalloonText">
    <w:name w:val="Balloon Text"/>
    <w:basedOn w:val="Normal"/>
    <w:link w:val="BalloonTextChar"/>
    <w:rsid w:val="00BF7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6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4C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B7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8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1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4063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7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91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68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552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473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148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896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309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666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5114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265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251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61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3171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62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758213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41940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8469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1785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45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" w:color="555555"/>
                      </w:divBdr>
                    </w:div>
                  </w:divsChild>
                </w:div>
              </w:divsChild>
            </w:div>
          </w:divsChild>
        </w:div>
      </w:divsChild>
    </w:div>
    <w:div w:id="1556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dconrad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ndconrad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faletra.CORP\Application%20Data\Microsoft\Templates\Convention%20exhibit%20invi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Convention exhibit invitation</Template>
  <TotalTime>5</TotalTime>
  <Pages>1</Pages>
  <Words>189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mfaletra</dc:creator>
  <cp:lastModifiedBy>Hewlett-Packard Company</cp:lastModifiedBy>
  <cp:revision>4</cp:revision>
  <cp:lastPrinted>2013-04-27T17:21:00Z</cp:lastPrinted>
  <dcterms:created xsi:type="dcterms:W3CDTF">2015-09-28T21:19:00Z</dcterms:created>
  <dcterms:modified xsi:type="dcterms:W3CDTF">2015-09-28T21:40:00Z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TC010184281033</vt:lpwstr>
  </property>
  <property fmtid="{D5CDD505-2E9C-101B-9397-08002B2CF9AE}" pid="3" name="_AdHocReviewCycleID">
    <vt:i4>-918456232</vt:i4>
  </property>
  <property fmtid="{D5CDD505-2E9C-101B-9397-08002B2CF9AE}" pid="4" name="_NewReviewCycle">
    <vt:lpwstr/>
  </property>
  <property fmtid="{D5CDD505-2E9C-101B-9397-08002B2CF9AE}" pid="5" name="_EmailSubject">
    <vt:lpwstr>Professional Development Day: March 1, 2013</vt:lpwstr>
  </property>
  <property fmtid="{D5CDD505-2E9C-101B-9397-08002B2CF9AE}" pid="6" name="_AuthorEmail">
    <vt:lpwstr>Evelyn.Butcher@cengage.com</vt:lpwstr>
  </property>
  <property fmtid="{D5CDD505-2E9C-101B-9397-08002B2CF9AE}" pid="7" name="_AuthorEmailDisplayName">
    <vt:lpwstr>Butcher, Evelyn</vt:lpwstr>
  </property>
  <property fmtid="{D5CDD505-2E9C-101B-9397-08002B2CF9AE}" pid="8" name="_PreviousAdHocReviewCycleID">
    <vt:i4>-2063438626</vt:i4>
  </property>
  <property fmtid="{D5CDD505-2E9C-101B-9397-08002B2CF9AE}" pid="9" name="_ReviewingToolsShownOnce">
    <vt:lpwstr/>
  </property>
</Properties>
</file>