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44" w:rsidRDefault="008C26AB" w:rsidP="00C74DA4">
      <w:pPr>
        <w:jc w:val="center"/>
      </w:pPr>
      <w:r>
        <w:rPr>
          <w:rFonts w:ascii="Bookman Old Style" w:hAnsi="Bookman Old Style"/>
          <w:sz w:val="56"/>
          <w:szCs w:val="56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04.25pt;height:53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WVBEA"/>
          </v:shape>
        </w:pict>
      </w:r>
    </w:p>
    <w:p w:rsidR="002609AE" w:rsidRDefault="002609AE"/>
    <w:p w:rsidR="002609AE" w:rsidRDefault="002609AE" w:rsidP="00E90217"/>
    <w:p w:rsidR="00C74DA4" w:rsidRDefault="00C74DA4" w:rsidP="00CF13E0">
      <w:pPr>
        <w:pStyle w:val="script"/>
        <w:jc w:val="left"/>
        <w:rPr>
          <w:rFonts w:asciiTheme="majorHAnsi" w:hAnsiTheme="majorHAnsi"/>
          <w:sz w:val="24"/>
          <w:szCs w:val="24"/>
        </w:rPr>
      </w:pPr>
    </w:p>
    <w:p w:rsidR="00E34E78" w:rsidRPr="00CF13E0" w:rsidRDefault="004537B3" w:rsidP="00CF13E0">
      <w:pPr>
        <w:pStyle w:val="script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1408430</wp:posOffset>
                </wp:positionV>
                <wp:extent cx="5895975" cy="508000"/>
                <wp:effectExtent l="0" t="0" r="28575" b="2540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50800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9AE" w:rsidRPr="00E90217" w:rsidRDefault="002B5AFC" w:rsidP="00CF13E0">
                            <w:pPr>
                              <w:jc w:val="center"/>
                              <w:rPr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 w:rsidRPr="00E90217">
                              <w:rPr>
                                <w:rFonts w:ascii="Lucida Calligraphy" w:hAnsi="Lucida Calligraphy" w:cs="Arial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  <w:t xml:space="preserve">WVBEA </w:t>
                            </w:r>
                            <w:r w:rsidR="00224CD0">
                              <w:rPr>
                                <w:rFonts w:ascii="Lucida Calligraphy" w:hAnsi="Lucida Calligraphy" w:cs="Arial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  <w:t>Spring</w:t>
                            </w:r>
                            <w:r w:rsidRPr="00E90217">
                              <w:rPr>
                                <w:rFonts w:ascii="Lucida Calligraphy" w:hAnsi="Lucida Calligraphy" w:cs="Arial"/>
                                <w:b/>
                                <w:color w:val="548DD4" w:themeColor="text2" w:themeTint="99"/>
                                <w:sz w:val="44"/>
                                <w:szCs w:val="44"/>
                              </w:rPr>
                              <w:t xml:space="preserve"> 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3pt;margin-top:110.9pt;width:464.25pt;height:4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" fillcolor="white [3201]" strokecolor="#f79646 [3209]" strokeweight="2pt">
                <v:textbox>
                  <w:txbxContent>
                    <w:p w:rsidR="002609AE" w:rsidRPr="00E90217" w:rsidRDefault="002B5AFC" w:rsidP="00CF13E0">
                      <w:pPr>
                        <w:jc w:val="center"/>
                        <w:rPr>
                          <w:color w:val="548DD4" w:themeColor="text2" w:themeTint="99"/>
                          <w:sz w:val="52"/>
                          <w:szCs w:val="52"/>
                        </w:rPr>
                      </w:pPr>
                      <w:r w:rsidRPr="00E90217">
                        <w:rPr>
                          <w:rFonts w:ascii="Lucida Calligraphy" w:hAnsi="Lucida Calligraphy" w:cs="Arial"/>
                          <w:b/>
                          <w:color w:val="548DD4" w:themeColor="text2" w:themeTint="99"/>
                          <w:sz w:val="44"/>
                          <w:szCs w:val="44"/>
                        </w:rPr>
                        <w:t xml:space="preserve">WVBEA </w:t>
                      </w:r>
                      <w:r w:rsidR="00224CD0">
                        <w:rPr>
                          <w:rFonts w:ascii="Lucida Calligraphy" w:hAnsi="Lucida Calligraphy" w:cs="Arial"/>
                          <w:b/>
                          <w:color w:val="548DD4" w:themeColor="text2" w:themeTint="99"/>
                          <w:sz w:val="44"/>
                          <w:szCs w:val="44"/>
                        </w:rPr>
                        <w:t>Spring</w:t>
                      </w:r>
                      <w:r w:rsidRPr="00E90217">
                        <w:rPr>
                          <w:rFonts w:ascii="Lucida Calligraphy" w:hAnsi="Lucida Calligraphy" w:cs="Arial"/>
                          <w:b/>
                          <w:color w:val="548DD4" w:themeColor="text2" w:themeTint="99"/>
                          <w:sz w:val="44"/>
                          <w:szCs w:val="44"/>
                        </w:rPr>
                        <w:t xml:space="preserve"> Conference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F13E0" w:rsidRPr="00980B15" w:rsidRDefault="00224CD0" w:rsidP="00176119">
      <w:pPr>
        <w:pStyle w:val="scrip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Charleston</w:t>
      </w:r>
      <w:r w:rsidR="00CF13E0" w:rsidRPr="00980B15">
        <w:rPr>
          <w:rFonts w:asciiTheme="majorHAnsi" w:hAnsiTheme="majorHAnsi"/>
          <w:b/>
          <w:i/>
          <w:sz w:val="28"/>
          <w:szCs w:val="28"/>
        </w:rPr>
        <w:t>, West Virginia</w:t>
      </w:r>
    </w:p>
    <w:p w:rsidR="00C74DA4" w:rsidRDefault="00224CD0" w:rsidP="00C74DA4">
      <w:pPr>
        <w:pStyle w:val="scrip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March </w:t>
      </w:r>
      <w:r w:rsidR="008A6E40">
        <w:rPr>
          <w:rFonts w:asciiTheme="majorHAnsi" w:hAnsiTheme="majorHAnsi"/>
          <w:b/>
          <w:i/>
          <w:sz w:val="28"/>
          <w:szCs w:val="28"/>
        </w:rPr>
        <w:t>20-21, 2016</w:t>
      </w:r>
    </w:p>
    <w:p w:rsidR="00176119" w:rsidRDefault="00224CD0" w:rsidP="00224CD0">
      <w:pPr>
        <w:pStyle w:val="scrip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Sunday at 3:00 PM until Monday</w:t>
      </w:r>
      <w:r w:rsidR="00C74DA4">
        <w:rPr>
          <w:rFonts w:asciiTheme="majorHAnsi" w:hAnsiTheme="majorHAnsi"/>
          <w:b/>
          <w:i/>
          <w:sz w:val="28"/>
          <w:szCs w:val="28"/>
        </w:rPr>
        <w:t xml:space="preserve"> at Noon</w:t>
      </w:r>
    </w:p>
    <w:p w:rsidR="008C26AB" w:rsidRPr="00980B15" w:rsidRDefault="008C26AB" w:rsidP="00224CD0">
      <w:pPr>
        <w:pStyle w:val="script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Embassy Suites Hotel</w:t>
      </w:r>
    </w:p>
    <w:p w:rsidR="00176119" w:rsidRPr="00980B15" w:rsidRDefault="00176119" w:rsidP="00176119">
      <w:pPr>
        <w:pStyle w:val="BodyText2"/>
        <w:ind w:left="180" w:right="150"/>
        <w:jc w:val="center"/>
        <w:rPr>
          <w:rFonts w:asciiTheme="majorHAnsi" w:hAnsiTheme="majorHAnsi"/>
          <w:color w:val="auto"/>
          <w:sz w:val="28"/>
          <w:szCs w:val="28"/>
        </w:rPr>
      </w:pPr>
    </w:p>
    <w:p w:rsidR="00176119" w:rsidRPr="00C74DA4" w:rsidRDefault="00224CD0" w:rsidP="00C74DA4">
      <w:pPr>
        <w:autoSpaceDE w:val="0"/>
        <w:autoSpaceDN w:val="0"/>
        <w:adjustRightInd w:val="0"/>
        <w:ind w:left="180"/>
        <w:rPr>
          <w:rFonts w:asciiTheme="majorHAnsi" w:hAnsiTheme="majorHAnsi" w:cs="KievitOT-Bold"/>
          <w:b/>
          <w:bCs/>
        </w:rPr>
      </w:pPr>
      <w:bookmarkStart w:id="0" w:name="_GoBack"/>
      <w:bookmarkEnd w:id="0"/>
      <w:r>
        <w:rPr>
          <w:rFonts w:asciiTheme="majorHAnsi" w:hAnsiTheme="majorHAnsi" w:cs="KievitOT-Bold"/>
          <w:b/>
          <w:bCs/>
        </w:rPr>
        <w:t>Sunday</w:t>
      </w:r>
    </w:p>
    <w:p w:rsidR="00FD720E" w:rsidRDefault="00224CD0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3:0</w:t>
      </w:r>
      <w:r w:rsidR="00E90217">
        <w:rPr>
          <w:rFonts w:asciiTheme="majorHAnsi" w:hAnsiTheme="majorHAnsi" w:cs="Calibri"/>
          <w:b/>
          <w:color w:val="000000"/>
        </w:rPr>
        <w:t xml:space="preserve">0 </w:t>
      </w:r>
      <w:r w:rsidR="00C74DA4">
        <w:rPr>
          <w:rFonts w:asciiTheme="majorHAnsi" w:hAnsiTheme="majorHAnsi" w:cs="Calibri"/>
          <w:b/>
          <w:color w:val="000000"/>
        </w:rPr>
        <w:t>PM</w:t>
      </w:r>
      <w:r w:rsidR="00027941">
        <w:rPr>
          <w:rFonts w:asciiTheme="majorHAnsi" w:hAnsiTheme="majorHAnsi" w:cs="Calibri"/>
          <w:b/>
          <w:color w:val="000000"/>
        </w:rPr>
        <w:tab/>
      </w:r>
      <w:r w:rsidR="00FD720E">
        <w:rPr>
          <w:rFonts w:asciiTheme="majorHAnsi" w:hAnsiTheme="majorHAnsi" w:cs="Calibri"/>
          <w:b/>
          <w:color w:val="000000"/>
        </w:rPr>
        <w:tab/>
      </w:r>
      <w:r w:rsidR="00356A4B" w:rsidRPr="00980B15">
        <w:rPr>
          <w:rFonts w:asciiTheme="majorHAnsi" w:hAnsiTheme="majorHAnsi" w:cs="Calibri"/>
          <w:b/>
          <w:color w:val="000000"/>
        </w:rPr>
        <w:t>Registration</w:t>
      </w:r>
    </w:p>
    <w:p w:rsidR="00C74DA4" w:rsidRDefault="00027941" w:rsidP="00C74DA4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 w:rsidR="003A3C79">
        <w:rPr>
          <w:rFonts w:asciiTheme="majorHAnsi" w:hAnsiTheme="majorHAnsi" w:cs="Calibri"/>
          <w:b/>
          <w:color w:val="000000"/>
        </w:rPr>
        <w:tab/>
      </w:r>
      <w:r w:rsidR="00C74DA4">
        <w:rPr>
          <w:rFonts w:asciiTheme="majorHAnsi" w:hAnsiTheme="majorHAnsi" w:cs="Calibri"/>
          <w:b/>
          <w:color w:val="000000"/>
        </w:rPr>
        <w:tab/>
      </w:r>
      <w:r w:rsidR="00A7012B">
        <w:rPr>
          <w:rFonts w:asciiTheme="majorHAnsi" w:hAnsiTheme="majorHAnsi" w:cs="Calibri"/>
          <w:b/>
          <w:color w:val="000000"/>
        </w:rPr>
        <w:t xml:space="preserve">Greeting and </w:t>
      </w:r>
      <w:r w:rsidR="003A3C79">
        <w:rPr>
          <w:rFonts w:asciiTheme="majorHAnsi" w:hAnsiTheme="majorHAnsi" w:cs="Calibri"/>
          <w:b/>
          <w:color w:val="000000"/>
        </w:rPr>
        <w:t>Opening</w:t>
      </w:r>
      <w:r w:rsidR="00A7012B">
        <w:rPr>
          <w:rFonts w:asciiTheme="majorHAnsi" w:hAnsiTheme="majorHAnsi" w:cs="Calibri"/>
          <w:b/>
          <w:color w:val="000000"/>
        </w:rPr>
        <w:t>—</w:t>
      </w:r>
      <w:proofErr w:type="spellStart"/>
      <w:r w:rsidR="00224CD0">
        <w:rPr>
          <w:rFonts w:asciiTheme="majorHAnsi" w:hAnsiTheme="majorHAnsi" w:cs="Calibri"/>
          <w:b/>
          <w:color w:val="000000"/>
        </w:rPr>
        <w:t>Lorita</w:t>
      </w:r>
      <w:proofErr w:type="spellEnd"/>
      <w:r w:rsidR="00224CD0">
        <w:rPr>
          <w:rFonts w:asciiTheme="majorHAnsi" w:hAnsiTheme="majorHAnsi" w:cs="Calibri"/>
          <w:b/>
          <w:color w:val="000000"/>
        </w:rPr>
        <w:t xml:space="preserve"> </w:t>
      </w:r>
      <w:proofErr w:type="spellStart"/>
      <w:r w:rsidR="00224CD0">
        <w:rPr>
          <w:rFonts w:asciiTheme="majorHAnsi" w:hAnsiTheme="majorHAnsi" w:cs="Calibri"/>
          <w:b/>
          <w:color w:val="000000"/>
        </w:rPr>
        <w:t>Carr</w:t>
      </w:r>
      <w:proofErr w:type="spellEnd"/>
      <w:r w:rsidR="00224CD0">
        <w:rPr>
          <w:rFonts w:asciiTheme="majorHAnsi" w:hAnsiTheme="majorHAnsi" w:cs="Calibri"/>
          <w:b/>
          <w:color w:val="000000"/>
        </w:rPr>
        <w:t>, President</w:t>
      </w:r>
    </w:p>
    <w:p w:rsidR="00C74DA4" w:rsidRDefault="008A6E40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3:3</w:t>
      </w:r>
      <w:r w:rsidR="00C74DA4">
        <w:rPr>
          <w:rFonts w:asciiTheme="majorHAnsi" w:hAnsiTheme="majorHAnsi" w:cs="Calibri"/>
          <w:b/>
          <w:color w:val="000000"/>
        </w:rPr>
        <w:t>0 – 5:00 PM</w:t>
      </w:r>
      <w:r w:rsidR="00C74DA4">
        <w:rPr>
          <w:rFonts w:asciiTheme="majorHAnsi" w:hAnsiTheme="majorHAnsi" w:cs="Calibri"/>
          <w:b/>
          <w:color w:val="000000"/>
        </w:rPr>
        <w:tab/>
        <w:t xml:space="preserve">WVBEA Meeting </w:t>
      </w:r>
      <w:r>
        <w:rPr>
          <w:rFonts w:asciiTheme="majorHAnsi" w:hAnsiTheme="majorHAnsi" w:cs="Calibri"/>
          <w:b/>
          <w:color w:val="000000"/>
        </w:rPr>
        <w:t xml:space="preserve">for Business and Marketing </w:t>
      </w:r>
    </w:p>
    <w:p w:rsidR="006B19DD" w:rsidRDefault="006B19DD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Update of Business and Marketing Curriculum</w:t>
      </w:r>
    </w:p>
    <w:p w:rsidR="006B19DD" w:rsidRDefault="006B19DD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Deanna Canterbury-Penn, Business and Marketing</w:t>
      </w:r>
    </w:p>
    <w:p w:rsidR="006B19DD" w:rsidRDefault="006B19DD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State Supervisor</w:t>
      </w:r>
    </w:p>
    <w:p w:rsidR="006B19DD" w:rsidRDefault="006B19DD" w:rsidP="009A1050">
      <w:pPr>
        <w:ind w:left="1440"/>
        <w:rPr>
          <w:rFonts w:asciiTheme="majorHAnsi" w:hAnsiTheme="majorHAnsi" w:cs="Calibri"/>
          <w:b/>
          <w:color w:val="000000"/>
        </w:rPr>
      </w:pPr>
    </w:p>
    <w:p w:rsidR="00C74DA4" w:rsidRDefault="00C74DA4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6:00 PM</w:t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Dinner</w:t>
      </w:r>
      <w:r w:rsidR="00224CD0">
        <w:rPr>
          <w:rFonts w:asciiTheme="majorHAnsi" w:hAnsiTheme="majorHAnsi" w:cs="Calibri"/>
          <w:b/>
          <w:color w:val="000000"/>
        </w:rPr>
        <w:t xml:space="preserve"> (On Your Own)</w:t>
      </w:r>
    </w:p>
    <w:p w:rsidR="00C74DA4" w:rsidRDefault="00C74DA4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8:00 PM</w:t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 w:rsidR="008A6E40">
        <w:rPr>
          <w:rFonts w:asciiTheme="majorHAnsi" w:hAnsiTheme="majorHAnsi" w:cs="Calibri"/>
          <w:b/>
          <w:color w:val="000000"/>
        </w:rPr>
        <w:t>Did Your Mama Teach You to Share?</w:t>
      </w:r>
    </w:p>
    <w:p w:rsidR="008A6E40" w:rsidRPr="008A6E40" w:rsidRDefault="008A6E40" w:rsidP="009A1050">
      <w:pPr>
        <w:ind w:left="144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inorHAnsi" w:hAnsiTheme="minorHAnsi" w:cs="Calibri"/>
          <w:b/>
          <w:color w:val="000000"/>
        </w:rPr>
        <w:t xml:space="preserve">Let’s </w:t>
      </w:r>
      <w:r w:rsidR="006B19DD">
        <w:rPr>
          <w:rFonts w:asciiTheme="minorHAnsi" w:hAnsiTheme="minorHAnsi" w:cs="Calibri"/>
          <w:b/>
          <w:color w:val="000000"/>
        </w:rPr>
        <w:t xml:space="preserve">have some fun and </w:t>
      </w:r>
      <w:r>
        <w:rPr>
          <w:rFonts w:asciiTheme="minorHAnsi" w:hAnsiTheme="minorHAnsi" w:cs="Calibri"/>
          <w:b/>
          <w:color w:val="000000"/>
        </w:rPr>
        <w:t>share our best practices and classroom skills.</w:t>
      </w:r>
    </w:p>
    <w:p w:rsidR="00C74DA4" w:rsidRDefault="00224CD0" w:rsidP="00C74DA4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Monday</w:t>
      </w:r>
    </w:p>
    <w:p w:rsidR="00E90217" w:rsidRPr="006B19DD" w:rsidRDefault="00C74DA4" w:rsidP="006B19DD">
      <w:pPr>
        <w:ind w:left="3600" w:hanging="2160"/>
        <w:rPr>
          <w:rFonts w:asciiTheme="majorHAnsi" w:hAnsiTheme="majorHAnsi" w:cs="Calibri"/>
          <w:b/>
          <w:color w:val="FF0000"/>
        </w:rPr>
      </w:pPr>
      <w:r>
        <w:rPr>
          <w:rFonts w:asciiTheme="majorHAnsi" w:hAnsiTheme="majorHAnsi" w:cs="Calibri"/>
          <w:b/>
          <w:color w:val="000000"/>
        </w:rPr>
        <w:t>9:00 AM</w:t>
      </w:r>
      <w:r>
        <w:rPr>
          <w:rFonts w:asciiTheme="majorHAnsi" w:hAnsiTheme="majorHAnsi" w:cs="Calibri"/>
          <w:b/>
          <w:color w:val="000000"/>
        </w:rPr>
        <w:tab/>
      </w:r>
      <w:r w:rsidR="006B19DD">
        <w:rPr>
          <w:rFonts w:asciiTheme="majorHAnsi" w:hAnsiTheme="majorHAnsi" w:cs="Calibri"/>
          <w:b/>
          <w:color w:val="FF0000"/>
        </w:rPr>
        <w:t>Update on the new Administrative and Management Support Program and Other BE&amp;M Programs</w:t>
      </w:r>
    </w:p>
    <w:p w:rsidR="00E90217" w:rsidRDefault="00E90217" w:rsidP="00C74DA4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10:15</w:t>
      </w:r>
      <w:r>
        <w:rPr>
          <w:rFonts w:asciiTheme="majorHAnsi" w:hAnsiTheme="majorHAnsi" w:cs="Calibri"/>
          <w:b/>
          <w:color w:val="000000"/>
        </w:rPr>
        <w:tab/>
        <w:t>AM</w:t>
      </w: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Break</w:t>
      </w:r>
    </w:p>
    <w:p w:rsidR="00224CD0" w:rsidRPr="006B19DD" w:rsidRDefault="00224CD0" w:rsidP="006B19DD">
      <w:pPr>
        <w:rPr>
          <w:rFonts w:asciiTheme="majorHAnsi" w:hAnsiTheme="majorHAnsi" w:cs="Calibri"/>
          <w:b/>
          <w:color w:val="FF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  <w:t>11:0</w:t>
      </w:r>
      <w:r w:rsidR="00E90217">
        <w:rPr>
          <w:rFonts w:asciiTheme="majorHAnsi" w:hAnsiTheme="majorHAnsi" w:cs="Calibri"/>
          <w:b/>
          <w:color w:val="000000"/>
        </w:rPr>
        <w:t xml:space="preserve">0 </w:t>
      </w:r>
      <w:proofErr w:type="gramStart"/>
      <w:r w:rsidR="00E90217">
        <w:rPr>
          <w:rFonts w:asciiTheme="majorHAnsi" w:hAnsiTheme="majorHAnsi" w:cs="Calibri"/>
          <w:b/>
          <w:color w:val="000000"/>
        </w:rPr>
        <w:t>AM</w:t>
      </w:r>
      <w:proofErr w:type="gramEnd"/>
      <w:r w:rsidR="00E90217">
        <w:rPr>
          <w:rFonts w:asciiTheme="majorHAnsi" w:hAnsiTheme="majorHAnsi" w:cs="Calibri"/>
          <w:b/>
          <w:color w:val="000000"/>
        </w:rPr>
        <w:tab/>
      </w:r>
      <w:r w:rsidR="00E90217">
        <w:rPr>
          <w:rFonts w:asciiTheme="majorHAnsi" w:hAnsiTheme="majorHAnsi" w:cs="Calibri"/>
          <w:b/>
          <w:color w:val="000000"/>
        </w:rPr>
        <w:tab/>
      </w:r>
      <w:r w:rsidR="006B19DD">
        <w:rPr>
          <w:rFonts w:asciiTheme="majorHAnsi" w:hAnsiTheme="majorHAnsi" w:cs="Calibri"/>
          <w:b/>
          <w:color w:val="FF0000"/>
        </w:rPr>
        <w:t>Creating a Paralegal Studies Program</w:t>
      </w:r>
    </w:p>
    <w:p w:rsidR="00895AA1" w:rsidRPr="00E90217" w:rsidRDefault="00C74DA4" w:rsidP="00E90217">
      <w:pPr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ab/>
      </w:r>
      <w:r>
        <w:rPr>
          <w:rFonts w:asciiTheme="majorHAnsi" w:hAnsiTheme="majorHAnsi" w:cs="Calibri"/>
          <w:b/>
          <w:color w:val="000000"/>
        </w:rPr>
        <w:tab/>
      </w:r>
    </w:p>
    <w:p w:rsidR="00895AA1" w:rsidRPr="00C74DA4" w:rsidRDefault="00224CD0" w:rsidP="00A10EDB">
      <w:pPr>
        <w:pStyle w:val="BodyText2"/>
        <w:ind w:left="180" w:right="150"/>
        <w:jc w:val="center"/>
        <w:rPr>
          <w:rFonts w:asciiTheme="majorHAnsi" w:hAnsiTheme="majorHAnsi"/>
          <w:color w:val="auto"/>
          <w:sz w:val="20"/>
        </w:rPr>
      </w:pPr>
      <w:proofErr w:type="spellStart"/>
      <w:r>
        <w:rPr>
          <w:rFonts w:asciiTheme="majorHAnsi" w:hAnsiTheme="majorHAnsi"/>
          <w:color w:val="auto"/>
          <w:sz w:val="20"/>
        </w:rPr>
        <w:t>Lorita</w:t>
      </w:r>
      <w:proofErr w:type="spellEnd"/>
      <w:r>
        <w:rPr>
          <w:rFonts w:asciiTheme="majorHAnsi" w:hAnsiTheme="majorHAnsi"/>
          <w:color w:val="auto"/>
          <w:sz w:val="20"/>
        </w:rPr>
        <w:t xml:space="preserve"> </w:t>
      </w:r>
      <w:proofErr w:type="spellStart"/>
      <w:r>
        <w:rPr>
          <w:rFonts w:asciiTheme="majorHAnsi" w:hAnsiTheme="majorHAnsi"/>
          <w:color w:val="auto"/>
          <w:sz w:val="20"/>
        </w:rPr>
        <w:t>Carr</w:t>
      </w:r>
      <w:proofErr w:type="spellEnd"/>
      <w:r w:rsidR="00895AA1" w:rsidRPr="00C74DA4">
        <w:rPr>
          <w:rFonts w:asciiTheme="majorHAnsi" w:hAnsiTheme="majorHAnsi"/>
          <w:color w:val="auto"/>
          <w:sz w:val="20"/>
        </w:rPr>
        <w:t xml:space="preserve">, </w:t>
      </w:r>
      <w:r w:rsidR="00E828B0" w:rsidRPr="00C74DA4">
        <w:rPr>
          <w:rFonts w:asciiTheme="majorHAnsi" w:hAnsiTheme="majorHAnsi"/>
          <w:color w:val="auto"/>
          <w:sz w:val="20"/>
        </w:rPr>
        <w:t xml:space="preserve">WVBEA </w:t>
      </w:r>
      <w:r w:rsidR="00895AA1" w:rsidRPr="00C74DA4">
        <w:rPr>
          <w:rFonts w:asciiTheme="majorHAnsi" w:hAnsiTheme="majorHAnsi"/>
          <w:color w:val="auto"/>
          <w:sz w:val="20"/>
        </w:rPr>
        <w:t xml:space="preserve">President, </w:t>
      </w:r>
    </w:p>
    <w:p w:rsidR="00AA337E" w:rsidRPr="00C74DA4" w:rsidRDefault="00AA337E" w:rsidP="00A10EDB">
      <w:pPr>
        <w:pStyle w:val="BodyText2"/>
        <w:ind w:left="180" w:right="150"/>
        <w:jc w:val="center"/>
        <w:rPr>
          <w:rFonts w:asciiTheme="majorHAnsi" w:hAnsiTheme="majorHAnsi"/>
          <w:color w:val="auto"/>
          <w:sz w:val="20"/>
        </w:rPr>
      </w:pPr>
      <w:r w:rsidRPr="00C74DA4">
        <w:rPr>
          <w:rFonts w:asciiTheme="majorHAnsi" w:hAnsiTheme="majorHAnsi"/>
          <w:color w:val="auto"/>
          <w:sz w:val="20"/>
        </w:rPr>
        <w:t xml:space="preserve">Mrs. Debra Conrad, WVBEA Treasurer, </w:t>
      </w:r>
      <w:hyperlink r:id="rId8" w:history="1">
        <w:r w:rsidRPr="00C74DA4">
          <w:rPr>
            <w:rStyle w:val="Hyperlink"/>
            <w:rFonts w:asciiTheme="majorHAnsi" w:hAnsiTheme="majorHAnsi"/>
            <w:sz w:val="20"/>
          </w:rPr>
          <w:t>dndconrad@gmail.com</w:t>
        </w:r>
      </w:hyperlink>
      <w:r w:rsidRPr="00C74DA4">
        <w:rPr>
          <w:rFonts w:asciiTheme="majorHAnsi" w:hAnsiTheme="majorHAnsi"/>
          <w:color w:val="auto"/>
          <w:sz w:val="20"/>
        </w:rPr>
        <w:t>, (304) 636-6970</w:t>
      </w:r>
    </w:p>
    <w:p w:rsidR="00C74DA4" w:rsidRDefault="00C74DA4" w:rsidP="00895AA1">
      <w:pPr>
        <w:pStyle w:val="BodyText2"/>
        <w:ind w:left="180" w:right="150"/>
        <w:jc w:val="right"/>
        <w:rPr>
          <w:rFonts w:ascii="Arial" w:hAnsi="Arial" w:cs="Arial"/>
          <w:color w:val="auto"/>
          <w:sz w:val="24"/>
          <w:szCs w:val="24"/>
        </w:rPr>
      </w:pPr>
    </w:p>
    <w:p w:rsidR="000B63DB" w:rsidRPr="000B63DB" w:rsidRDefault="000B63DB" w:rsidP="000B63DB">
      <w:pPr>
        <w:pStyle w:val="BodyText2"/>
        <w:ind w:left="180" w:right="15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----------------------------------------------------------------------------------------------------------------------------------</w:t>
      </w:r>
    </w:p>
    <w:p w:rsidR="00C74DA4" w:rsidRDefault="000B63DB" w:rsidP="000B63DB">
      <w:pPr>
        <w:pStyle w:val="BodyText2"/>
        <w:ind w:left="180" w:right="150"/>
        <w:rPr>
          <w:rFonts w:asciiTheme="majorHAnsi" w:hAnsiTheme="majorHAnsi"/>
          <w:color w:val="auto"/>
          <w:sz w:val="20"/>
        </w:rPr>
      </w:pPr>
      <w:r>
        <w:rPr>
          <w:rFonts w:asciiTheme="majorHAnsi" w:hAnsiTheme="majorHAnsi"/>
          <w:color w:val="auto"/>
          <w:sz w:val="20"/>
        </w:rPr>
        <w:t xml:space="preserve">Detach and Send to:  Debra Conrad, WVBEA Treasurer, Route 1, Box 144, Elkins, WV  26241      </w:t>
      </w:r>
      <w:hyperlink r:id="rId9" w:history="1">
        <w:r w:rsidR="00E90217" w:rsidRPr="00E07C4F">
          <w:rPr>
            <w:rStyle w:val="Hyperlink"/>
            <w:rFonts w:asciiTheme="majorHAnsi" w:hAnsiTheme="majorHAnsi"/>
            <w:sz w:val="20"/>
          </w:rPr>
          <w:t>dndconrad@gmail.com</w:t>
        </w:r>
      </w:hyperlink>
    </w:p>
    <w:p w:rsidR="008A6E40" w:rsidRDefault="00E90217" w:rsidP="006B19DD">
      <w:pPr>
        <w:pStyle w:val="BodyText2"/>
        <w:ind w:left="180" w:right="150"/>
        <w:jc w:val="center"/>
        <w:rPr>
          <w:rFonts w:asciiTheme="majorHAnsi" w:hAnsiTheme="majorHAnsi"/>
          <w:b/>
          <w:color w:val="auto"/>
          <w:sz w:val="28"/>
          <w:szCs w:val="28"/>
        </w:rPr>
      </w:pPr>
      <w:r w:rsidRPr="00E90217">
        <w:rPr>
          <w:rFonts w:asciiTheme="majorHAnsi" w:hAnsiTheme="majorHAnsi"/>
          <w:b/>
          <w:color w:val="auto"/>
          <w:sz w:val="28"/>
          <w:szCs w:val="28"/>
        </w:rPr>
        <w:t xml:space="preserve">Deadline:  </w:t>
      </w:r>
      <w:r w:rsidR="008A6E40">
        <w:rPr>
          <w:rFonts w:asciiTheme="majorHAnsi" w:hAnsiTheme="majorHAnsi"/>
          <w:b/>
          <w:color w:val="auto"/>
          <w:sz w:val="28"/>
          <w:szCs w:val="28"/>
        </w:rPr>
        <w:t>March 1</w:t>
      </w:r>
      <w:r w:rsidRPr="00E90217">
        <w:rPr>
          <w:rFonts w:asciiTheme="majorHAnsi" w:hAnsiTheme="majorHAnsi"/>
          <w:b/>
          <w:color w:val="auto"/>
          <w:sz w:val="28"/>
          <w:szCs w:val="28"/>
        </w:rPr>
        <w:t>, 201</w:t>
      </w:r>
      <w:r w:rsidR="008A6E40">
        <w:rPr>
          <w:rFonts w:asciiTheme="majorHAnsi" w:hAnsiTheme="majorHAnsi"/>
          <w:b/>
          <w:color w:val="auto"/>
          <w:sz w:val="28"/>
          <w:szCs w:val="28"/>
        </w:rPr>
        <w:t>6</w:t>
      </w:r>
    </w:p>
    <w:p w:rsidR="00BA0B9A" w:rsidRDefault="008C26AB" w:rsidP="008A6E40">
      <w:pPr>
        <w:pStyle w:val="BodyText2"/>
        <w:ind w:left="180" w:right="150"/>
      </w:pPr>
      <w:r>
        <w:pict>
          <v:shape id="_x0000_i1026" type="#_x0000_t138" style="width:95.6pt;height:23.0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WVBEA"/>
          </v:shape>
        </w:pict>
      </w:r>
      <w:r w:rsidR="000B63DB">
        <w:t xml:space="preserve">    Registration Form</w:t>
      </w:r>
    </w:p>
    <w:p w:rsidR="000B63DB" w:rsidRDefault="000B63DB" w:rsidP="000B63DB">
      <w:r>
        <w:t>Name _________________________________________________________________________</w:t>
      </w:r>
    </w:p>
    <w:p w:rsidR="000B63DB" w:rsidRDefault="000B63DB" w:rsidP="000B63DB">
      <w:r>
        <w:t>Address________________________________________________________________________</w:t>
      </w:r>
    </w:p>
    <w:p w:rsidR="000B63DB" w:rsidRDefault="000B63DB" w:rsidP="000B63DB">
      <w:r>
        <w:t>Contact Number ______________________________Email ______________________________</w:t>
      </w:r>
    </w:p>
    <w:p w:rsidR="000B63DB" w:rsidRDefault="000B63DB" w:rsidP="000B63DB"/>
    <w:p w:rsidR="000B63DB" w:rsidRDefault="006B19DD" w:rsidP="000B63DB">
      <w:r>
        <w:t>Members please enclose $5</w:t>
      </w:r>
      <w:r w:rsidR="000B63DB">
        <w:t>0 for the conference</w:t>
      </w:r>
      <w:r>
        <w:t>, must be a member by February 1, 2016</w:t>
      </w:r>
      <w:r w:rsidR="000B63DB">
        <w:t>.</w:t>
      </w:r>
      <w:r>
        <w:t xml:space="preserve">  Nonmembers, please enclose $65</w:t>
      </w:r>
      <w:r w:rsidR="000B63DB">
        <w:t xml:space="preserve"> per person.</w:t>
      </w:r>
    </w:p>
    <w:p w:rsidR="000B63DB" w:rsidRDefault="000B63DB" w:rsidP="000B63DB"/>
    <w:p w:rsidR="000B63DB" w:rsidRPr="000B63DB" w:rsidRDefault="006B19DD" w:rsidP="000B63DB">
      <w:r>
        <w:t>_______ $5</w:t>
      </w:r>
      <w:r w:rsidR="000B63DB">
        <w:t xml:space="preserve">0 </w:t>
      </w:r>
      <w:r>
        <w:t xml:space="preserve">member fee </w:t>
      </w:r>
      <w:r w:rsidR="000B63DB">
        <w:t xml:space="preserve">per person =    $ ________     Check Number _______ </w:t>
      </w:r>
    </w:p>
    <w:p w:rsidR="000B63DB" w:rsidRDefault="000B63DB" w:rsidP="000B63DB"/>
    <w:p w:rsidR="006B19DD" w:rsidRPr="000B63DB" w:rsidRDefault="006B19DD" w:rsidP="000B63DB">
      <w:r>
        <w:t>_______$ 65 nonmember fee per person = $________   Check Number _______</w:t>
      </w:r>
    </w:p>
    <w:sectPr w:rsidR="006B19DD" w:rsidRPr="000B63DB" w:rsidSect="00C74DA4">
      <w:footerReference w:type="default" r:id="rId10"/>
      <w:pgSz w:w="12240" w:h="15840" w:code="1"/>
      <w:pgMar w:top="720" w:right="720" w:bottom="720" w:left="720" w:header="720" w:footer="720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23" w:rsidRDefault="00B64B23" w:rsidP="00176119">
      <w:r>
        <w:separator/>
      </w:r>
    </w:p>
  </w:endnote>
  <w:endnote w:type="continuationSeparator" w:id="0">
    <w:p w:rsidR="00B64B23" w:rsidRDefault="00B64B23" w:rsidP="001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ievit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19" w:rsidRDefault="004537B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504825</wp:posOffset>
              </wp:positionH>
              <wp:positionV relativeFrom="page">
                <wp:posOffset>8997315</wp:posOffset>
              </wp:positionV>
              <wp:extent cx="6767830" cy="673100"/>
              <wp:effectExtent l="0" t="0" r="0" b="317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119" w:rsidRPr="00176119" w:rsidRDefault="00176119" w:rsidP="0017611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39.75pt;margin-top:708.45pt;width:532.9pt;height:53pt;z-index:251660288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8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<v:oval id="Oval 3" o:spid="_x0000_s1029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<v:oval id="Oval 4" o:spid="_x0000_s1030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<v:oval id="Oval 5" o:spid="_x0000_s1031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qR8QA&#10;AADaAAAADwAAAGRycy9kb3ducmV2LnhtbESPQWsCMRSE74L/ITyhl6JZW7rIahSxVHooLVURvD02&#10;z+yym5clibr9902h4HGYmW+Yxaq3rbiSD7VjBdNJBoK4dLpmo+CwfxvPQISIrLF1TAp+KMBqORws&#10;sNDuxt903UUjEoRDgQqqGLtCylBWZDFMXEecvLPzFmOS3kjt8ZbgtpVPWZZLizWnhQo72lRUNruL&#10;VYCXL//aHE9Gf7x8bh4b3prnbqvUw6hfz0FE6uM9/N9+1wpy+LuSb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akfEAAAA2gAAAA8AAAAAAAAAAAAAAAAAmAIAAGRycy9k&#10;b3ducmV2LnhtbFBLBQYAAAAABAAEAPUAAACJAwAAAAA=&#10;" fillcolor="#7ba0cd" stroked="f">
                <v:textbox>
                  <w:txbxContent>
                    <w:p w:rsidR="00176119" w:rsidRPr="00176119" w:rsidRDefault="00176119" w:rsidP="00176119"/>
                  </w:txbxContent>
                </v:textbox>
              </v:oval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23" w:rsidRDefault="00B64B23" w:rsidP="00176119">
      <w:r>
        <w:separator/>
      </w:r>
    </w:p>
  </w:footnote>
  <w:footnote w:type="continuationSeparator" w:id="0">
    <w:p w:rsidR="00B64B23" w:rsidRDefault="00B64B23" w:rsidP="001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029A"/>
    <w:multiLevelType w:val="hybridMultilevel"/>
    <w:tmpl w:val="16F052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19"/>
    <w:rsid w:val="00026163"/>
    <w:rsid w:val="00027941"/>
    <w:rsid w:val="000B63DB"/>
    <w:rsid w:val="000D571A"/>
    <w:rsid w:val="001649CE"/>
    <w:rsid w:val="00173D86"/>
    <w:rsid w:val="00176119"/>
    <w:rsid w:val="001C1A2B"/>
    <w:rsid w:val="00224CD0"/>
    <w:rsid w:val="00244059"/>
    <w:rsid w:val="002609AE"/>
    <w:rsid w:val="00283151"/>
    <w:rsid w:val="002B5AFC"/>
    <w:rsid w:val="002F771E"/>
    <w:rsid w:val="00320B54"/>
    <w:rsid w:val="003516C1"/>
    <w:rsid w:val="00356A4B"/>
    <w:rsid w:val="00376029"/>
    <w:rsid w:val="003A3C79"/>
    <w:rsid w:val="00423647"/>
    <w:rsid w:val="004537B3"/>
    <w:rsid w:val="00556BA0"/>
    <w:rsid w:val="005D0329"/>
    <w:rsid w:val="005F5A44"/>
    <w:rsid w:val="006B19DD"/>
    <w:rsid w:val="006D0D01"/>
    <w:rsid w:val="00700F03"/>
    <w:rsid w:val="00705B90"/>
    <w:rsid w:val="007B71DF"/>
    <w:rsid w:val="007F6193"/>
    <w:rsid w:val="0084222F"/>
    <w:rsid w:val="008519A7"/>
    <w:rsid w:val="00895AA1"/>
    <w:rsid w:val="008A6E40"/>
    <w:rsid w:val="008C26AB"/>
    <w:rsid w:val="00980B15"/>
    <w:rsid w:val="009A1050"/>
    <w:rsid w:val="00A10EDB"/>
    <w:rsid w:val="00A236D5"/>
    <w:rsid w:val="00A2684E"/>
    <w:rsid w:val="00A44C72"/>
    <w:rsid w:val="00A54EEA"/>
    <w:rsid w:val="00A7012B"/>
    <w:rsid w:val="00A939F9"/>
    <w:rsid w:val="00AA337E"/>
    <w:rsid w:val="00AC3E9C"/>
    <w:rsid w:val="00B04129"/>
    <w:rsid w:val="00B64B23"/>
    <w:rsid w:val="00B65E0C"/>
    <w:rsid w:val="00B67FDD"/>
    <w:rsid w:val="00B85881"/>
    <w:rsid w:val="00B85A89"/>
    <w:rsid w:val="00B94C32"/>
    <w:rsid w:val="00BA0B9A"/>
    <w:rsid w:val="00BF764E"/>
    <w:rsid w:val="00C07C5E"/>
    <w:rsid w:val="00C11623"/>
    <w:rsid w:val="00C74DA4"/>
    <w:rsid w:val="00CB414A"/>
    <w:rsid w:val="00CF13E0"/>
    <w:rsid w:val="00D81ED3"/>
    <w:rsid w:val="00D87A26"/>
    <w:rsid w:val="00D90E90"/>
    <w:rsid w:val="00D92739"/>
    <w:rsid w:val="00DB7481"/>
    <w:rsid w:val="00DC3FF0"/>
    <w:rsid w:val="00E34E78"/>
    <w:rsid w:val="00E65678"/>
    <w:rsid w:val="00E728E6"/>
    <w:rsid w:val="00E828B0"/>
    <w:rsid w:val="00E90217"/>
    <w:rsid w:val="00EB7258"/>
    <w:rsid w:val="00FD7045"/>
    <w:rsid w:val="00FD720E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47"/>
    <w:rPr>
      <w:sz w:val="24"/>
      <w:szCs w:val="24"/>
    </w:rPr>
  </w:style>
  <w:style w:type="paragraph" w:styleId="Heading1">
    <w:name w:val="heading 1"/>
    <w:basedOn w:val="Normal"/>
    <w:next w:val="Normal"/>
    <w:qFormat/>
    <w:rsid w:val="002609AE"/>
    <w:pPr>
      <w:keepNext/>
      <w:spacing w:before="480" w:after="300"/>
      <w:jc w:val="center"/>
      <w:outlineLvl w:val="0"/>
    </w:pPr>
    <w:rPr>
      <w:rFonts w:ascii="Monotype Corsiva" w:hAnsi="Monotype Corsiva"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B65E0C"/>
    <w:pPr>
      <w:keepNext/>
      <w:spacing w:before="240" w:after="300"/>
      <w:jc w:val="center"/>
      <w:outlineLvl w:val="1"/>
    </w:pPr>
    <w:rPr>
      <w:rFonts w:ascii="Monotype Corsiva" w:hAnsi="Monotype Corsiva" w:cs="Arial"/>
      <w:b/>
      <w:bCs/>
      <w:i/>
      <w:i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text">
    <w:name w:val="Title text"/>
    <w:basedOn w:val="Normal"/>
    <w:rsid w:val="002609AE"/>
    <w:pPr>
      <w:jc w:val="center"/>
    </w:pPr>
    <w:rPr>
      <w:rFonts w:ascii="Impact" w:hAnsi="Impact"/>
      <w:color w:val="FFFFFF"/>
      <w:sz w:val="72"/>
    </w:rPr>
  </w:style>
  <w:style w:type="paragraph" w:customStyle="1" w:styleId="script">
    <w:name w:val="script"/>
    <w:basedOn w:val="Normal"/>
    <w:rsid w:val="002609AE"/>
    <w:pPr>
      <w:jc w:val="center"/>
    </w:pPr>
    <w:rPr>
      <w:rFonts w:ascii="Monotype Corsiva" w:hAnsi="Monotype Corsiva"/>
      <w:sz w:val="32"/>
      <w:szCs w:val="20"/>
    </w:rPr>
  </w:style>
  <w:style w:type="paragraph" w:customStyle="1" w:styleId="Copyright">
    <w:name w:val="Copyright"/>
    <w:basedOn w:val="script"/>
    <w:rsid w:val="002609AE"/>
    <w:pPr>
      <w:spacing w:before="480"/>
    </w:pPr>
    <w:rPr>
      <w:rFonts w:ascii="Verdana" w:hAnsi="Verdana"/>
      <w:sz w:val="16"/>
    </w:rPr>
  </w:style>
  <w:style w:type="paragraph" w:styleId="BodyText2">
    <w:name w:val="Body Text 2"/>
    <w:basedOn w:val="Normal"/>
    <w:link w:val="BodyText2Char"/>
    <w:rsid w:val="00176119"/>
    <w:rPr>
      <w:rFonts w:ascii="Arial Black" w:hAnsi="Arial Black"/>
      <w:color w:val="FFFFFF"/>
      <w:sz w:val="68"/>
      <w:szCs w:val="20"/>
    </w:rPr>
  </w:style>
  <w:style w:type="character" w:customStyle="1" w:styleId="BodyText2Char">
    <w:name w:val="Body Text 2 Char"/>
    <w:basedOn w:val="DefaultParagraphFont"/>
    <w:link w:val="BodyText2"/>
    <w:rsid w:val="00176119"/>
    <w:rPr>
      <w:rFonts w:ascii="Arial Black" w:hAnsi="Arial Black"/>
      <w:color w:val="FFFFFF"/>
      <w:sz w:val="68"/>
    </w:rPr>
  </w:style>
  <w:style w:type="paragraph" w:styleId="Header">
    <w:name w:val="header"/>
    <w:basedOn w:val="Normal"/>
    <w:link w:val="HeaderChar"/>
    <w:uiPriority w:val="99"/>
    <w:rsid w:val="00176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19"/>
    <w:rPr>
      <w:sz w:val="24"/>
      <w:szCs w:val="24"/>
    </w:rPr>
  </w:style>
  <w:style w:type="paragraph" w:styleId="Footer">
    <w:name w:val="footer"/>
    <w:basedOn w:val="Normal"/>
    <w:link w:val="FooterChar"/>
    <w:rsid w:val="00176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6119"/>
    <w:rPr>
      <w:sz w:val="24"/>
      <w:szCs w:val="24"/>
    </w:rPr>
  </w:style>
  <w:style w:type="paragraph" w:styleId="BalloonText">
    <w:name w:val="Balloon Text"/>
    <w:basedOn w:val="Normal"/>
    <w:link w:val="BalloonTextChar"/>
    <w:rsid w:val="00BF7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6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4C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74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47"/>
    <w:rPr>
      <w:sz w:val="24"/>
      <w:szCs w:val="24"/>
    </w:rPr>
  </w:style>
  <w:style w:type="paragraph" w:styleId="Heading1">
    <w:name w:val="heading 1"/>
    <w:basedOn w:val="Normal"/>
    <w:next w:val="Normal"/>
    <w:qFormat/>
    <w:rsid w:val="002609AE"/>
    <w:pPr>
      <w:keepNext/>
      <w:spacing w:before="480" w:after="300"/>
      <w:jc w:val="center"/>
      <w:outlineLvl w:val="0"/>
    </w:pPr>
    <w:rPr>
      <w:rFonts w:ascii="Monotype Corsiva" w:hAnsi="Monotype Corsiva"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B65E0C"/>
    <w:pPr>
      <w:keepNext/>
      <w:spacing w:before="240" w:after="300"/>
      <w:jc w:val="center"/>
      <w:outlineLvl w:val="1"/>
    </w:pPr>
    <w:rPr>
      <w:rFonts w:ascii="Monotype Corsiva" w:hAnsi="Monotype Corsiva" w:cs="Arial"/>
      <w:b/>
      <w:bCs/>
      <w:i/>
      <w:i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text">
    <w:name w:val="Title text"/>
    <w:basedOn w:val="Normal"/>
    <w:rsid w:val="002609AE"/>
    <w:pPr>
      <w:jc w:val="center"/>
    </w:pPr>
    <w:rPr>
      <w:rFonts w:ascii="Impact" w:hAnsi="Impact"/>
      <w:color w:val="FFFFFF"/>
      <w:sz w:val="72"/>
    </w:rPr>
  </w:style>
  <w:style w:type="paragraph" w:customStyle="1" w:styleId="script">
    <w:name w:val="script"/>
    <w:basedOn w:val="Normal"/>
    <w:rsid w:val="002609AE"/>
    <w:pPr>
      <w:jc w:val="center"/>
    </w:pPr>
    <w:rPr>
      <w:rFonts w:ascii="Monotype Corsiva" w:hAnsi="Monotype Corsiva"/>
      <w:sz w:val="32"/>
      <w:szCs w:val="20"/>
    </w:rPr>
  </w:style>
  <w:style w:type="paragraph" w:customStyle="1" w:styleId="Copyright">
    <w:name w:val="Copyright"/>
    <w:basedOn w:val="script"/>
    <w:rsid w:val="002609AE"/>
    <w:pPr>
      <w:spacing w:before="480"/>
    </w:pPr>
    <w:rPr>
      <w:rFonts w:ascii="Verdana" w:hAnsi="Verdana"/>
      <w:sz w:val="16"/>
    </w:rPr>
  </w:style>
  <w:style w:type="paragraph" w:styleId="BodyText2">
    <w:name w:val="Body Text 2"/>
    <w:basedOn w:val="Normal"/>
    <w:link w:val="BodyText2Char"/>
    <w:rsid w:val="00176119"/>
    <w:rPr>
      <w:rFonts w:ascii="Arial Black" w:hAnsi="Arial Black"/>
      <w:color w:val="FFFFFF"/>
      <w:sz w:val="68"/>
      <w:szCs w:val="20"/>
    </w:rPr>
  </w:style>
  <w:style w:type="character" w:customStyle="1" w:styleId="BodyText2Char">
    <w:name w:val="Body Text 2 Char"/>
    <w:basedOn w:val="DefaultParagraphFont"/>
    <w:link w:val="BodyText2"/>
    <w:rsid w:val="00176119"/>
    <w:rPr>
      <w:rFonts w:ascii="Arial Black" w:hAnsi="Arial Black"/>
      <w:color w:val="FFFFFF"/>
      <w:sz w:val="68"/>
    </w:rPr>
  </w:style>
  <w:style w:type="paragraph" w:styleId="Header">
    <w:name w:val="header"/>
    <w:basedOn w:val="Normal"/>
    <w:link w:val="HeaderChar"/>
    <w:uiPriority w:val="99"/>
    <w:rsid w:val="00176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19"/>
    <w:rPr>
      <w:sz w:val="24"/>
      <w:szCs w:val="24"/>
    </w:rPr>
  </w:style>
  <w:style w:type="paragraph" w:styleId="Footer">
    <w:name w:val="footer"/>
    <w:basedOn w:val="Normal"/>
    <w:link w:val="FooterChar"/>
    <w:rsid w:val="00176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6119"/>
    <w:rPr>
      <w:sz w:val="24"/>
      <w:szCs w:val="24"/>
    </w:rPr>
  </w:style>
  <w:style w:type="paragraph" w:styleId="BalloonText">
    <w:name w:val="Balloon Text"/>
    <w:basedOn w:val="Normal"/>
    <w:link w:val="BalloonTextChar"/>
    <w:rsid w:val="00BF7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6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4C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7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45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" w:color="555555"/>
                      </w:divBdr>
                    </w:div>
                  </w:divsChild>
                </w:div>
              </w:divsChild>
            </w:div>
          </w:divsChild>
        </w:div>
      </w:divsChild>
    </w:div>
    <w:div w:id="1556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dconrad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ndconrad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aletra.CORP\Application%20Data\Microsoft\Templates\Convention%20exhibit%20invi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Convention exhibit invitation</Template>
  <TotalTime>1</TotalTime>
  <Pages>1</Pages>
  <Words>188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mfaletra</dc:creator>
  <cp:lastModifiedBy>Hewlett-Packard Company</cp:lastModifiedBy>
  <cp:revision>3</cp:revision>
  <cp:lastPrinted>2013-04-27T17:21:00Z</cp:lastPrinted>
  <dcterms:created xsi:type="dcterms:W3CDTF">2016-01-16T20:13:00Z</dcterms:created>
  <dcterms:modified xsi:type="dcterms:W3CDTF">2016-02-16T14:40:00Z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TC010184281033</vt:lpwstr>
  </property>
  <property fmtid="{D5CDD505-2E9C-101B-9397-08002B2CF9AE}" pid="3" name="_AdHocReviewCycleID">
    <vt:i4>-918456232</vt:i4>
  </property>
  <property fmtid="{D5CDD505-2E9C-101B-9397-08002B2CF9AE}" pid="4" name="_NewReviewCycle">
    <vt:lpwstr/>
  </property>
  <property fmtid="{D5CDD505-2E9C-101B-9397-08002B2CF9AE}" pid="5" name="_EmailSubject">
    <vt:lpwstr>Professional Development Day: March 1, 2013</vt:lpwstr>
  </property>
  <property fmtid="{D5CDD505-2E9C-101B-9397-08002B2CF9AE}" pid="6" name="_AuthorEmail">
    <vt:lpwstr>Evelyn.Butcher@cengage.com</vt:lpwstr>
  </property>
  <property fmtid="{D5CDD505-2E9C-101B-9397-08002B2CF9AE}" pid="7" name="_AuthorEmailDisplayName">
    <vt:lpwstr>Butcher, Evelyn</vt:lpwstr>
  </property>
  <property fmtid="{D5CDD505-2E9C-101B-9397-08002B2CF9AE}" pid="8" name="_PreviousAdHocReviewCycleID">
    <vt:i4>-2063438626</vt:i4>
  </property>
  <property fmtid="{D5CDD505-2E9C-101B-9397-08002B2CF9AE}" pid="9" name="_ReviewingToolsShownOnce">
    <vt:lpwstr/>
  </property>
</Properties>
</file>